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40FF" w14:textId="77777777" w:rsidR="00513AF9" w:rsidRPr="006763B7" w:rsidRDefault="00127F15">
      <w:bookmarkStart w:id="0" w:name="_GoBack"/>
      <w:bookmarkEnd w:id="0"/>
      <w:r w:rsidRPr="006763B7">
        <w:rPr>
          <w:noProof/>
        </w:rPr>
        <w:drawing>
          <wp:inline distT="0" distB="0" distL="0" distR="0" wp14:anchorId="3553C8F7" wp14:editId="6A516DBD">
            <wp:extent cx="63436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9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5310"/>
      </w:tblGrid>
      <w:tr w:rsidR="00127F15" w:rsidRPr="006763B7" w14:paraId="45ADDAA5" w14:textId="77777777" w:rsidTr="00536D74">
        <w:trPr>
          <w:trHeight w:hRule="exact" w:val="262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E714C" w14:textId="77777777" w:rsidR="00127F15" w:rsidRPr="006763B7" w:rsidRDefault="00127F15" w:rsidP="00DB67E0">
            <w:pPr>
              <w:pStyle w:val="TableParagraph"/>
              <w:tabs>
                <w:tab w:val="left" w:pos="2506"/>
              </w:tabs>
              <w:spacing w:line="250" w:lineRule="exact"/>
              <w:ind w:left="102"/>
              <w:rPr>
                <w:rFonts w:ascii="Myriad Pro" w:eastAsia="Myriad Pro" w:hAnsi="Myriad Pro" w:cs="Myriad Pro"/>
              </w:rPr>
            </w:pPr>
            <w:r w:rsidRPr="006763B7">
              <w:rPr>
                <w:rFonts w:ascii="Myriad Pro" w:eastAsia="Myriad Pro" w:hAnsi="Myriad Pro" w:cs="Myriad Pro"/>
              </w:rPr>
              <w:t>D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at</w:t>
            </w:r>
            <w:r w:rsidRPr="006763B7">
              <w:rPr>
                <w:rFonts w:ascii="Myriad Pro" w:eastAsia="Myriad Pro" w:hAnsi="Myriad Pro" w:cs="Myriad Pro"/>
              </w:rPr>
              <w:t xml:space="preserve">e </w:t>
            </w:r>
            <w:r w:rsidRPr="006763B7">
              <w:rPr>
                <w:rFonts w:ascii="Myriad Pro" w:eastAsia="Myriad Pro" w:hAnsi="Myriad Pro" w:cs="Myriad Pro"/>
                <w:spacing w:val="-4"/>
              </w:rPr>
              <w:t>o</w:t>
            </w:r>
            <w:r w:rsidRPr="006763B7">
              <w:rPr>
                <w:rFonts w:ascii="Myriad Pro" w:eastAsia="Myriad Pro" w:hAnsi="Myriad Pro" w:cs="Myriad Pro"/>
              </w:rPr>
              <w:t>f</w:t>
            </w:r>
            <w:r w:rsidRPr="006763B7">
              <w:rPr>
                <w:rFonts w:ascii="Myriad Pro" w:eastAsia="Myriad Pro" w:hAnsi="Myriad Pro" w:cs="Myriad Pro"/>
                <w:spacing w:val="1"/>
              </w:rPr>
              <w:t xml:space="preserve"> </w:t>
            </w:r>
            <w:r w:rsidRPr="006763B7">
              <w:rPr>
                <w:rFonts w:ascii="Myriad Pro" w:eastAsia="Myriad Pro" w:hAnsi="Myriad Pro" w:cs="Myriad Pro"/>
                <w:spacing w:val="-3"/>
              </w:rPr>
              <w:t>A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me</w:t>
            </w:r>
            <w:r w:rsidRPr="006763B7">
              <w:rPr>
                <w:rFonts w:ascii="Myriad Pro" w:eastAsia="Myriad Pro" w:hAnsi="Myriad Pro" w:cs="Myriad Pro"/>
                <w:spacing w:val="-2"/>
              </w:rPr>
              <w:t>n</w:t>
            </w:r>
            <w:r w:rsidRPr="006763B7">
              <w:rPr>
                <w:rFonts w:ascii="Myriad Pro" w:eastAsia="Myriad Pro" w:hAnsi="Myriad Pro" w:cs="Myriad Pro"/>
              </w:rPr>
              <w:t>d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me</w:t>
            </w:r>
            <w:r w:rsidRPr="006763B7">
              <w:rPr>
                <w:rFonts w:ascii="Myriad Pro" w:eastAsia="Myriad Pro" w:hAnsi="Myriad Pro" w:cs="Myriad Pro"/>
              </w:rPr>
              <w:t>n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t</w:t>
            </w:r>
            <w:r w:rsidRPr="006763B7">
              <w:rPr>
                <w:rFonts w:ascii="Myriad Pro" w:eastAsia="Myriad Pro" w:hAnsi="Myriad Pro" w:cs="Myriad Pro"/>
              </w:rPr>
              <w:t>:</w:t>
            </w:r>
            <w:r w:rsidR="00DB67E0" w:rsidRPr="006763B7">
              <w:rPr>
                <w:rFonts w:ascii="Times New Roman" w:hAnsi="Times New Roman" w:cs="Times New Roman"/>
              </w:rPr>
              <w:t xml:space="preserve"> </w:t>
            </w:r>
            <w:r w:rsidR="00DB67E0" w:rsidRPr="006763B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B67E0" w:rsidRPr="006763B7">
              <w:rPr>
                <w:rFonts w:ascii="Times New Roman" w:hAnsi="Times New Roman" w:cs="Times New Roman"/>
              </w:rPr>
              <w:instrText xml:space="preserve"> FORMTEXT </w:instrText>
            </w:r>
            <w:r w:rsidR="00DB67E0" w:rsidRPr="006763B7">
              <w:rPr>
                <w:rFonts w:ascii="Times New Roman" w:hAnsi="Times New Roman" w:cs="Times New Roman"/>
              </w:rPr>
            </w:r>
            <w:r w:rsidR="00DB67E0" w:rsidRPr="006763B7">
              <w:rPr>
                <w:rFonts w:ascii="Times New Roman" w:hAnsi="Times New Roman" w:cs="Times New Roman"/>
              </w:rPr>
              <w:fldChar w:fldCharType="separate"/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</w:rPr>
              <w:fldChar w:fldCharType="end"/>
            </w:r>
            <w:r w:rsidRPr="006763B7">
              <w:rPr>
                <w:rFonts w:ascii="Myriad Pro" w:eastAsia="Myriad Pro" w:hAnsi="Myriad Pro" w:cs="Myriad Pro"/>
                <w:spacing w:val="-2"/>
              </w:rPr>
              <w:t xml:space="preserve"> </w:t>
            </w:r>
            <w:r w:rsidRPr="006763B7">
              <w:rPr>
                <w:rFonts w:ascii="Myriad Pro" w:eastAsia="Myriad Pro" w:hAnsi="Myriad Pro" w:cs="Myriad Pro"/>
                <w:u w:val="single" w:color="000000"/>
              </w:rPr>
              <w:t xml:space="preserve"> 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D316C" w14:textId="77777777" w:rsidR="00127F15" w:rsidRPr="006763B7" w:rsidRDefault="00127F15" w:rsidP="00DB67E0">
            <w:pPr>
              <w:pStyle w:val="TableParagraph"/>
              <w:tabs>
                <w:tab w:val="left" w:pos="3248"/>
              </w:tabs>
              <w:spacing w:line="250" w:lineRule="exact"/>
              <w:ind w:left="99"/>
              <w:rPr>
                <w:rFonts w:ascii="Myriad Pro" w:eastAsia="Myriad Pro" w:hAnsi="Myriad Pro" w:cs="Myriad Pro"/>
              </w:rPr>
            </w:pPr>
            <w:r w:rsidRPr="006763B7">
              <w:rPr>
                <w:rFonts w:ascii="Myriad Pro" w:eastAsia="Myriad Pro" w:hAnsi="Myriad Pro" w:cs="Myriad Pro"/>
              </w:rPr>
              <w:t>A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me</w:t>
            </w:r>
            <w:r w:rsidRPr="006763B7">
              <w:rPr>
                <w:rFonts w:ascii="Myriad Pro" w:eastAsia="Myriad Pro" w:hAnsi="Myriad Pro" w:cs="Myriad Pro"/>
                <w:spacing w:val="-2"/>
              </w:rPr>
              <w:t>n</w:t>
            </w:r>
            <w:r w:rsidRPr="006763B7">
              <w:rPr>
                <w:rFonts w:ascii="Myriad Pro" w:eastAsia="Myriad Pro" w:hAnsi="Myriad Pro" w:cs="Myriad Pro"/>
              </w:rPr>
              <w:t>d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me</w:t>
            </w:r>
            <w:r w:rsidRPr="006763B7">
              <w:rPr>
                <w:rFonts w:ascii="Myriad Pro" w:eastAsia="Myriad Pro" w:hAnsi="Myriad Pro" w:cs="Myriad Pro"/>
              </w:rPr>
              <w:t>nt</w:t>
            </w:r>
            <w:r w:rsidRPr="006763B7">
              <w:rPr>
                <w:rFonts w:ascii="Myriad Pro" w:eastAsia="Myriad Pro" w:hAnsi="Myriad Pro" w:cs="Myriad Pro"/>
                <w:spacing w:val="-2"/>
              </w:rPr>
              <w:t xml:space="preserve"> 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o</w:t>
            </w:r>
            <w:r w:rsidRPr="006763B7">
              <w:rPr>
                <w:rFonts w:ascii="Myriad Pro" w:eastAsia="Myriad Pro" w:hAnsi="Myriad Pro" w:cs="Myriad Pro"/>
              </w:rPr>
              <w:t>f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 xml:space="preserve"> t</w:t>
            </w:r>
            <w:r w:rsidRPr="006763B7">
              <w:rPr>
                <w:rFonts w:ascii="Myriad Pro" w:eastAsia="Myriad Pro" w:hAnsi="Myriad Pro" w:cs="Myriad Pro"/>
              </w:rPr>
              <w:t>he</w:t>
            </w:r>
            <w:r w:rsidRPr="006763B7">
              <w:rPr>
                <w:rFonts w:ascii="Myriad Pro" w:eastAsia="Myriad Pro" w:hAnsi="Myriad Pro" w:cs="Myriad Pro"/>
                <w:spacing w:val="-2"/>
              </w:rPr>
              <w:t xml:space="preserve"> 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IE</w:t>
            </w:r>
            <w:r w:rsidRPr="006763B7">
              <w:rPr>
                <w:rFonts w:ascii="Myriad Pro" w:eastAsia="Myriad Pro" w:hAnsi="Myriad Pro" w:cs="Myriad Pro"/>
              </w:rPr>
              <w:t>P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 xml:space="preserve"> </w:t>
            </w:r>
            <w:r w:rsidRPr="006763B7">
              <w:rPr>
                <w:rFonts w:ascii="Myriad Pro" w:eastAsia="Myriad Pro" w:hAnsi="Myriad Pro" w:cs="Myriad Pro"/>
              </w:rPr>
              <w:t>d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at</w:t>
            </w:r>
            <w:r w:rsidRPr="006763B7">
              <w:rPr>
                <w:rFonts w:ascii="Myriad Pro" w:eastAsia="Myriad Pro" w:hAnsi="Myriad Pro" w:cs="Myriad Pro"/>
                <w:spacing w:val="-3"/>
              </w:rPr>
              <w:t>e</w:t>
            </w:r>
            <w:r w:rsidRPr="006763B7">
              <w:rPr>
                <w:rFonts w:ascii="Myriad Pro" w:eastAsia="Myriad Pro" w:hAnsi="Myriad Pro" w:cs="Myriad Pro"/>
              </w:rPr>
              <w:t>d:</w:t>
            </w:r>
            <w:r w:rsidR="00DB67E0" w:rsidRPr="006763B7">
              <w:rPr>
                <w:rFonts w:ascii="Times New Roman" w:hAnsi="Times New Roman" w:cs="Times New Roman"/>
              </w:rPr>
              <w:t xml:space="preserve"> </w:t>
            </w:r>
            <w:r w:rsidR="00DB67E0" w:rsidRPr="006763B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B67E0" w:rsidRPr="006763B7">
              <w:rPr>
                <w:rFonts w:ascii="Times New Roman" w:hAnsi="Times New Roman" w:cs="Times New Roman"/>
              </w:rPr>
              <w:instrText xml:space="preserve"> FORMTEXT </w:instrText>
            </w:r>
            <w:r w:rsidR="00DB67E0" w:rsidRPr="006763B7">
              <w:rPr>
                <w:rFonts w:ascii="Times New Roman" w:hAnsi="Times New Roman" w:cs="Times New Roman"/>
              </w:rPr>
            </w:r>
            <w:r w:rsidR="00DB67E0" w:rsidRPr="006763B7">
              <w:rPr>
                <w:rFonts w:ascii="Times New Roman" w:hAnsi="Times New Roman" w:cs="Times New Roman"/>
              </w:rPr>
              <w:fldChar w:fldCharType="separate"/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</w:rPr>
              <w:fldChar w:fldCharType="end"/>
            </w:r>
            <w:r w:rsidRPr="006763B7">
              <w:rPr>
                <w:rFonts w:ascii="Myriad Pro" w:eastAsia="Myriad Pro" w:hAnsi="Myriad Pro" w:cs="Myriad Pro"/>
              </w:rPr>
              <w:t xml:space="preserve"> </w:t>
            </w:r>
            <w:r w:rsidRPr="006763B7">
              <w:rPr>
                <w:rFonts w:ascii="Myriad Pro" w:eastAsia="Myriad Pro" w:hAnsi="Myriad Pro" w:cs="Myriad Pro"/>
                <w:u w:val="single" w:color="000000"/>
              </w:rPr>
              <w:t xml:space="preserve"> </w:t>
            </w:r>
          </w:p>
        </w:tc>
      </w:tr>
      <w:tr w:rsidR="001207E4" w:rsidRPr="006763B7" w14:paraId="20A95E58" w14:textId="77777777" w:rsidTr="00536D74">
        <w:trPr>
          <w:trHeight w:hRule="exact" w:val="264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9C0B0" w14:textId="77777777" w:rsidR="001207E4" w:rsidRPr="006763B7" w:rsidRDefault="001207E4" w:rsidP="00776188">
            <w:pPr>
              <w:pStyle w:val="TableParagraph"/>
              <w:tabs>
                <w:tab w:val="left" w:pos="1810"/>
                <w:tab w:val="left" w:pos="2334"/>
              </w:tabs>
              <w:spacing w:line="252" w:lineRule="exact"/>
              <w:ind w:left="102"/>
              <w:rPr>
                <w:rFonts w:ascii="Myriad Pro" w:eastAsia="Myriad Pro" w:hAnsi="Myriad Pro" w:cs="Myriad Pro"/>
              </w:rPr>
            </w:pPr>
            <w:r w:rsidRPr="006763B7">
              <w:rPr>
                <w:rFonts w:ascii="Myriad Pro" w:eastAsia="Myriad Pro" w:hAnsi="Myriad Pro" w:cs="Myriad Pro"/>
                <w:spacing w:val="-1"/>
              </w:rPr>
              <w:t>St</w:t>
            </w:r>
            <w:r w:rsidRPr="006763B7">
              <w:rPr>
                <w:rFonts w:ascii="Myriad Pro" w:eastAsia="Myriad Pro" w:hAnsi="Myriad Pro" w:cs="Myriad Pro"/>
                <w:spacing w:val="-2"/>
              </w:rPr>
              <w:t>u</w:t>
            </w:r>
            <w:r w:rsidRPr="006763B7">
              <w:rPr>
                <w:rFonts w:ascii="Myriad Pro" w:eastAsia="Myriad Pro" w:hAnsi="Myriad Pro" w:cs="Myriad Pro"/>
              </w:rPr>
              <w:t>d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e</w:t>
            </w:r>
            <w:r w:rsidRPr="006763B7">
              <w:rPr>
                <w:rFonts w:ascii="Myriad Pro" w:eastAsia="Myriad Pro" w:hAnsi="Myriad Pro" w:cs="Myriad Pro"/>
              </w:rPr>
              <w:t>nt</w:t>
            </w:r>
            <w:r w:rsidRPr="006763B7">
              <w:rPr>
                <w:rFonts w:ascii="Myriad Pro" w:eastAsia="Myriad Pro" w:hAnsi="Myriad Pro" w:cs="Myriad Pro"/>
                <w:spacing w:val="-2"/>
              </w:rPr>
              <w:t xml:space="preserve"> </w:t>
            </w:r>
            <w:r w:rsidRPr="006763B7">
              <w:rPr>
                <w:rFonts w:ascii="Myriad Pro" w:eastAsia="Myriad Pro" w:hAnsi="Myriad Pro" w:cs="Myriad Pro"/>
              </w:rPr>
              <w:t>N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ame</w:t>
            </w:r>
            <w:r w:rsidRPr="006763B7">
              <w:rPr>
                <w:rFonts w:ascii="Myriad Pro" w:eastAsia="Myriad Pro" w:hAnsi="Myriad Pro" w:cs="Myriad Pro"/>
              </w:rPr>
              <w:t>:</w:t>
            </w:r>
            <w:r w:rsidR="00DB67E0" w:rsidRPr="006763B7">
              <w:rPr>
                <w:rFonts w:ascii="Times New Roman" w:hAnsi="Times New Roman" w:cs="Times New Roman"/>
              </w:rPr>
              <w:t xml:space="preserve"> </w:t>
            </w:r>
            <w:r w:rsidR="00DB67E0" w:rsidRPr="006763B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B67E0" w:rsidRPr="006763B7">
              <w:rPr>
                <w:rFonts w:ascii="Times New Roman" w:hAnsi="Times New Roman" w:cs="Times New Roman"/>
              </w:rPr>
              <w:instrText xml:space="preserve"> FORMTEXT </w:instrText>
            </w:r>
            <w:r w:rsidR="00DB67E0" w:rsidRPr="006763B7">
              <w:rPr>
                <w:rFonts w:ascii="Times New Roman" w:hAnsi="Times New Roman" w:cs="Times New Roman"/>
              </w:rPr>
            </w:r>
            <w:r w:rsidR="00DB67E0" w:rsidRPr="006763B7">
              <w:rPr>
                <w:rFonts w:ascii="Times New Roman" w:hAnsi="Times New Roman" w:cs="Times New Roman"/>
              </w:rPr>
              <w:fldChar w:fldCharType="separate"/>
            </w:r>
            <w:r w:rsidR="00776188" w:rsidRPr="006763B7">
              <w:rPr>
                <w:rFonts w:ascii="Times New Roman" w:hAnsi="Times New Roman" w:cs="Times New Roman"/>
              </w:rPr>
              <w:t> </w:t>
            </w:r>
            <w:r w:rsidR="00776188" w:rsidRPr="006763B7">
              <w:rPr>
                <w:rFonts w:ascii="Times New Roman" w:hAnsi="Times New Roman" w:cs="Times New Roman"/>
              </w:rPr>
              <w:t> </w:t>
            </w:r>
            <w:r w:rsidR="00776188" w:rsidRPr="006763B7">
              <w:rPr>
                <w:rFonts w:ascii="Times New Roman" w:hAnsi="Times New Roman" w:cs="Times New Roman"/>
              </w:rPr>
              <w:t> </w:t>
            </w:r>
            <w:r w:rsidR="00776188" w:rsidRPr="006763B7">
              <w:rPr>
                <w:rFonts w:ascii="Times New Roman" w:hAnsi="Times New Roman" w:cs="Times New Roman"/>
              </w:rPr>
              <w:t> </w:t>
            </w:r>
            <w:r w:rsidR="00776188" w:rsidRPr="006763B7">
              <w:rPr>
                <w:rFonts w:ascii="Times New Roman" w:hAnsi="Times New Roman" w:cs="Times New Roman"/>
              </w:rPr>
              <w:t> </w:t>
            </w:r>
            <w:r w:rsidR="00DB67E0" w:rsidRPr="006763B7">
              <w:rPr>
                <w:rFonts w:ascii="Times New Roman" w:hAnsi="Times New Roman" w:cs="Times New Roman"/>
              </w:rPr>
              <w:fldChar w:fldCharType="end"/>
            </w:r>
            <w:r w:rsidRPr="006763B7">
              <w:rPr>
                <w:rFonts w:ascii="Myriad Pro" w:eastAsia="Myriad Pro" w:hAnsi="Myriad Pro" w:cs="Myriad Pro"/>
              </w:rPr>
              <w:tab/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E41F" w14:textId="77777777" w:rsidR="001207E4" w:rsidRPr="006763B7" w:rsidRDefault="001207E4" w:rsidP="00FE5385">
            <w:pPr>
              <w:pStyle w:val="TableParagraph"/>
              <w:tabs>
                <w:tab w:val="left" w:pos="1592"/>
              </w:tabs>
              <w:spacing w:line="252" w:lineRule="exact"/>
              <w:ind w:left="99"/>
              <w:rPr>
                <w:rFonts w:ascii="Myriad Pro" w:eastAsia="Myriad Pro" w:hAnsi="Myriad Pro" w:cs="Myriad Pro"/>
              </w:rPr>
            </w:pPr>
            <w:r w:rsidRPr="006763B7">
              <w:rPr>
                <w:rFonts w:ascii="Myriad Pro" w:eastAsia="Myriad Pro" w:hAnsi="Myriad Pro" w:cs="Myriad Pro"/>
                <w:spacing w:val="-1"/>
              </w:rPr>
              <w:t>St</w:t>
            </w:r>
            <w:r w:rsidRPr="006763B7">
              <w:rPr>
                <w:rFonts w:ascii="Myriad Pro" w:eastAsia="Myriad Pro" w:hAnsi="Myriad Pro" w:cs="Myriad Pro"/>
                <w:spacing w:val="-2"/>
              </w:rPr>
              <w:t>u</w:t>
            </w:r>
            <w:r w:rsidRPr="006763B7">
              <w:rPr>
                <w:rFonts w:ascii="Myriad Pro" w:eastAsia="Myriad Pro" w:hAnsi="Myriad Pro" w:cs="Myriad Pro"/>
              </w:rPr>
              <w:t>d</w:t>
            </w:r>
            <w:r w:rsidRPr="006763B7">
              <w:rPr>
                <w:rFonts w:ascii="Myriad Pro" w:eastAsia="Myriad Pro" w:hAnsi="Myriad Pro" w:cs="Myriad Pro"/>
                <w:spacing w:val="-1"/>
              </w:rPr>
              <w:t>e</w:t>
            </w:r>
            <w:r w:rsidRPr="006763B7">
              <w:rPr>
                <w:rFonts w:ascii="Myriad Pro" w:eastAsia="Myriad Pro" w:hAnsi="Myriad Pro" w:cs="Myriad Pro"/>
              </w:rPr>
              <w:t xml:space="preserve">nt </w:t>
            </w:r>
            <w:r w:rsidRPr="006763B7">
              <w:rPr>
                <w:rFonts w:ascii="Myriad Pro" w:eastAsia="Myriad Pro" w:hAnsi="Myriad Pro" w:cs="Myriad Pro"/>
                <w:spacing w:val="-3"/>
              </w:rPr>
              <w:t>I</w:t>
            </w:r>
            <w:r w:rsidRPr="006763B7">
              <w:rPr>
                <w:rFonts w:ascii="Myriad Pro" w:eastAsia="Myriad Pro" w:hAnsi="Myriad Pro" w:cs="Myriad Pro"/>
              </w:rPr>
              <w:t>D:</w:t>
            </w:r>
            <w:r w:rsidR="00DB67E0" w:rsidRPr="006763B7">
              <w:rPr>
                <w:rFonts w:ascii="Times New Roman" w:hAnsi="Times New Roman" w:cs="Times New Roman"/>
              </w:rPr>
              <w:t xml:space="preserve"> </w:t>
            </w:r>
            <w:r w:rsidR="00DB67E0" w:rsidRPr="006763B7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B67E0" w:rsidRPr="006763B7">
              <w:rPr>
                <w:rFonts w:ascii="Times New Roman" w:hAnsi="Times New Roman" w:cs="Times New Roman"/>
              </w:rPr>
              <w:instrText xml:space="preserve"> FORMTEXT </w:instrText>
            </w:r>
            <w:r w:rsidR="00DB67E0" w:rsidRPr="006763B7">
              <w:rPr>
                <w:rFonts w:ascii="Times New Roman" w:hAnsi="Times New Roman" w:cs="Times New Roman"/>
              </w:rPr>
            </w:r>
            <w:r w:rsidR="00DB67E0" w:rsidRPr="006763B7">
              <w:rPr>
                <w:rFonts w:ascii="Times New Roman" w:hAnsi="Times New Roman" w:cs="Times New Roman"/>
              </w:rPr>
              <w:fldChar w:fldCharType="separate"/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  <w:noProof/>
              </w:rPr>
              <w:t> </w:t>
            </w:r>
            <w:r w:rsidR="00DB67E0" w:rsidRPr="006763B7">
              <w:rPr>
                <w:rFonts w:ascii="Times New Roman" w:hAnsi="Times New Roman" w:cs="Times New Roman"/>
              </w:rPr>
              <w:fldChar w:fldCharType="end"/>
            </w:r>
            <w:r w:rsidRPr="006763B7">
              <w:rPr>
                <w:rFonts w:ascii="Myriad Pro" w:eastAsia="Myriad Pro" w:hAnsi="Myriad Pro" w:cs="Myriad Pro"/>
              </w:rPr>
              <w:t xml:space="preserve"> </w:t>
            </w:r>
          </w:p>
        </w:tc>
      </w:tr>
    </w:tbl>
    <w:p w14:paraId="1C950AB9" w14:textId="77777777" w:rsidR="00127F15" w:rsidRPr="006763B7" w:rsidRDefault="00127F15"/>
    <w:p w14:paraId="1CC909E4" w14:textId="77777777" w:rsidR="00127F15" w:rsidRPr="006763B7" w:rsidRDefault="00DA5458">
      <w:pPr>
        <w:rPr>
          <w:b/>
        </w:rPr>
      </w:pPr>
      <w:r w:rsidRPr="006763B7">
        <w:rPr>
          <w:b/>
        </w:rPr>
        <w:t xml:space="preserve">        </w:t>
      </w:r>
      <w:r w:rsidR="00127F15" w:rsidRPr="006763B7">
        <w:rPr>
          <w:b/>
        </w:rPr>
        <w:t xml:space="preserve">     </w:t>
      </w:r>
      <w:r w:rsidR="00375C4B" w:rsidRPr="006763B7">
        <w:rPr>
          <w:b/>
        </w:rPr>
        <w:t xml:space="preserve">                              </w:t>
      </w:r>
      <w:r w:rsidR="00127F15" w:rsidRPr="006763B7">
        <w:rPr>
          <w:b/>
        </w:rPr>
        <w:t xml:space="preserve">    </w:t>
      </w:r>
      <w:r w:rsidR="00E96809" w:rsidRPr="006763B7">
        <w:rPr>
          <w:b/>
        </w:rPr>
        <w:t xml:space="preserve">                 </w:t>
      </w:r>
      <w:r w:rsidR="00127F15" w:rsidRPr="006763B7">
        <w:rPr>
          <w:b/>
        </w:rPr>
        <w:t xml:space="preserve"> Riser IEP Amendment </w:t>
      </w:r>
    </w:p>
    <w:p w14:paraId="678D2985" w14:textId="77777777" w:rsidR="00127F15" w:rsidRPr="006763B7" w:rsidRDefault="00127F15" w:rsidP="00127F15">
      <w:pPr>
        <w:rPr>
          <w:i/>
        </w:rPr>
      </w:pPr>
      <w:r w:rsidRPr="006763B7">
        <w:t xml:space="preserve">This IEP </w:t>
      </w:r>
      <w:r w:rsidR="00E15A79" w:rsidRPr="006763B7">
        <w:t xml:space="preserve">amendment revises or modifies: </w:t>
      </w:r>
      <w:r w:rsidRPr="006763B7">
        <w:rPr>
          <w:i/>
        </w:rPr>
        <w:t>(Check all that apply)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8910"/>
      </w:tblGrid>
      <w:tr w:rsidR="00127F15" w:rsidRPr="006763B7" w14:paraId="3A07DB29" w14:textId="77777777" w:rsidTr="00536D74">
        <w:trPr>
          <w:trHeight w:val="2042"/>
        </w:trPr>
        <w:tc>
          <w:tcPr>
            <w:tcW w:w="10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bookmarkStart w:id="1" w:name="Check1"/>
          <w:p w14:paraId="2D7ECE46" w14:textId="77777777" w:rsidR="00127F15" w:rsidRPr="006763B7" w:rsidRDefault="00127F15">
            <w:r w:rsidRPr="006763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instrText xml:space="preserve"> FORMCHECKBOX </w:instrText>
            </w:r>
            <w:r w:rsidR="00765064">
              <w:fldChar w:fldCharType="separate"/>
            </w:r>
            <w:r w:rsidRPr="006763B7">
              <w:fldChar w:fldCharType="end"/>
            </w:r>
            <w:bookmarkEnd w:id="1"/>
            <w:r w:rsidRPr="006763B7">
              <w:t xml:space="preserve">  Present levels of educational achievement and functional performance.</w:t>
            </w:r>
          </w:p>
          <w:p w14:paraId="74BC300A" w14:textId="77777777" w:rsidR="00127F15" w:rsidRPr="006763B7" w:rsidRDefault="00127F15">
            <w:r w:rsidRPr="006763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instrText xml:space="preserve"> FORMCHECKBOX </w:instrText>
            </w:r>
            <w:r w:rsidR="00765064">
              <w:fldChar w:fldCharType="separate"/>
            </w:r>
            <w:r w:rsidRPr="006763B7">
              <w:fldChar w:fldCharType="end"/>
            </w:r>
            <w:r w:rsidRPr="006763B7">
              <w:t xml:space="preserve">  Instructional goals and objectives.</w:t>
            </w:r>
          </w:p>
          <w:p w14:paraId="728BDCF3" w14:textId="77777777" w:rsidR="00127F15" w:rsidRPr="006763B7" w:rsidRDefault="00127F15">
            <w:r w:rsidRPr="006763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63B7">
              <w:instrText xml:space="preserve"> FORMCHECKBOX </w:instrText>
            </w:r>
            <w:r w:rsidR="00765064">
              <w:fldChar w:fldCharType="separate"/>
            </w:r>
            <w:r w:rsidRPr="006763B7">
              <w:fldChar w:fldCharType="end"/>
            </w:r>
            <w:r w:rsidRPr="006763B7">
              <w:t xml:space="preserve">  Frequency, location, and/or duration of special education services provided.</w:t>
            </w:r>
          </w:p>
          <w:p w14:paraId="7AA85713" w14:textId="77777777" w:rsidR="00127F15" w:rsidRPr="006763B7" w:rsidRDefault="00127F15">
            <w:r w:rsidRPr="006763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instrText xml:space="preserve"> FORMCHECKBOX </w:instrText>
            </w:r>
            <w:r w:rsidR="00765064">
              <w:fldChar w:fldCharType="separate"/>
            </w:r>
            <w:r w:rsidRPr="006763B7">
              <w:fldChar w:fldCharType="end"/>
            </w:r>
            <w:r w:rsidRPr="006763B7">
              <w:t xml:space="preserve">  Related services.</w:t>
            </w:r>
          </w:p>
          <w:p w14:paraId="27217D66" w14:textId="77777777" w:rsidR="00127F15" w:rsidRPr="006763B7" w:rsidRDefault="00127F15">
            <w:r w:rsidRPr="006763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instrText xml:space="preserve"> FORMCHECKBOX </w:instrText>
            </w:r>
            <w:r w:rsidR="00765064">
              <w:fldChar w:fldCharType="separate"/>
            </w:r>
            <w:r w:rsidRPr="006763B7">
              <w:fldChar w:fldCharType="end"/>
            </w:r>
            <w:r w:rsidRPr="006763B7">
              <w:t xml:space="preserve">  Supplementary aids/services, accommodations, and/or transportation.</w:t>
            </w:r>
          </w:p>
          <w:p w14:paraId="4AD47185" w14:textId="77777777" w:rsidR="00127F15" w:rsidRPr="006763B7" w:rsidRDefault="00127F15">
            <w:r w:rsidRPr="006763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instrText xml:space="preserve"> FORMCHECKBOX </w:instrText>
            </w:r>
            <w:r w:rsidR="00765064">
              <w:fldChar w:fldCharType="separate"/>
            </w:r>
            <w:r w:rsidRPr="006763B7">
              <w:fldChar w:fldCharType="end"/>
            </w:r>
            <w:r w:rsidRPr="006763B7">
              <w:t xml:space="preserve">  State and/or district assessment participation and/or testing accommodations.</w:t>
            </w:r>
          </w:p>
          <w:p w14:paraId="5313CF63" w14:textId="77777777" w:rsidR="00127F15" w:rsidRPr="006763B7" w:rsidRDefault="00127F15">
            <w:pPr>
              <w:rPr>
                <w:rFonts w:cs="Times New Roman"/>
              </w:rPr>
            </w:pPr>
            <w:r w:rsidRPr="006763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instrText xml:space="preserve"> FORMCHECKBOX </w:instrText>
            </w:r>
            <w:r w:rsidR="00765064">
              <w:fldChar w:fldCharType="separate"/>
            </w:r>
            <w:r w:rsidRPr="006763B7">
              <w:fldChar w:fldCharType="end"/>
            </w:r>
            <w:r w:rsidRPr="006763B7">
              <w:t xml:space="preserve">  Transition services.</w:t>
            </w:r>
          </w:p>
        </w:tc>
      </w:tr>
      <w:tr w:rsidR="00127F15" w:rsidRPr="006763B7" w14:paraId="68E7A4F0" w14:textId="77777777" w:rsidTr="00536D74">
        <w:trPr>
          <w:trHeight w:val="46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F97B3" w14:textId="77777777" w:rsidR="00127F15" w:rsidRPr="006763B7" w:rsidRDefault="00127F15">
            <w:pPr>
              <w:ind w:right="-108"/>
              <w:rPr>
                <w:rFonts w:cs="Times New Roman"/>
              </w:rPr>
            </w:pPr>
            <w:r w:rsidRPr="006763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63B7">
              <w:instrText xml:space="preserve"> FORMCHECKBOX </w:instrText>
            </w:r>
            <w:r w:rsidR="00765064">
              <w:fldChar w:fldCharType="separate"/>
            </w:r>
            <w:r w:rsidRPr="006763B7">
              <w:fldChar w:fldCharType="end"/>
            </w:r>
            <w:r w:rsidRPr="006763B7">
              <w:t xml:space="preserve">  Other: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B85C6" w14:textId="77777777" w:rsidR="00127F15" w:rsidRPr="006763B7" w:rsidRDefault="004646D6">
            <w:pPr>
              <w:rPr>
                <w:rFonts w:cs="Times New Roman"/>
              </w:rPr>
            </w:pPr>
            <w:r w:rsidRPr="006763B7">
              <w:rPr>
                <w:rFonts w:cs="Times New Roman"/>
              </w:rPr>
              <w:t>Riser paperwork for the 2020</w:t>
            </w:r>
            <w:r w:rsidR="00D96173" w:rsidRPr="006763B7">
              <w:rPr>
                <w:rFonts w:cs="Times New Roman"/>
              </w:rPr>
              <w:t>_20</w:t>
            </w:r>
            <w:r w:rsidRPr="006763B7">
              <w:rPr>
                <w:rFonts w:cs="Times New Roman"/>
              </w:rPr>
              <w:t>21</w:t>
            </w:r>
            <w:r w:rsidR="00953B37" w:rsidRPr="006763B7">
              <w:rPr>
                <w:rFonts w:cs="Times New Roman"/>
              </w:rPr>
              <w:t xml:space="preserve"> </w:t>
            </w:r>
            <w:r w:rsidR="00C2138D" w:rsidRPr="006763B7">
              <w:rPr>
                <w:rFonts w:cs="Times New Roman"/>
              </w:rPr>
              <w:t xml:space="preserve">School Year </w:t>
            </w:r>
          </w:p>
        </w:tc>
      </w:tr>
    </w:tbl>
    <w:p w14:paraId="19AF8B3E" w14:textId="77777777" w:rsidR="006B5BF3" w:rsidRPr="006763B7" w:rsidRDefault="006B5BF3" w:rsidP="00C46D7E">
      <w:pPr>
        <w:spacing w:before="61"/>
        <w:rPr>
          <w:rFonts w:ascii="Myriad Pro" w:eastAsia="Myriad Pro" w:hAnsi="Myriad Pro" w:cs="Myriad Pro"/>
          <w:b/>
          <w:bCs/>
          <w:spacing w:val="-1"/>
        </w:rPr>
      </w:pPr>
    </w:p>
    <w:p w14:paraId="7E7D8D41" w14:textId="77777777" w:rsidR="00EF1F3D" w:rsidRPr="006763B7" w:rsidRDefault="001207E4" w:rsidP="00C46D7E">
      <w:pPr>
        <w:spacing w:before="61"/>
        <w:rPr>
          <w:rFonts w:ascii="Myriad Pro" w:eastAsia="Myriad Pro" w:hAnsi="Myriad Pro" w:cs="Myriad Pro"/>
          <w:i/>
        </w:rPr>
      </w:pPr>
      <w:r w:rsidRPr="006763B7">
        <w:rPr>
          <w:rFonts w:ascii="Myriad Pro" w:eastAsia="Myriad Pro" w:hAnsi="Myriad Pro" w:cs="Myriad Pro"/>
          <w:b/>
          <w:bCs/>
          <w:spacing w:val="-1"/>
        </w:rPr>
        <w:t>D</w:t>
      </w:r>
      <w:r w:rsidRPr="006763B7">
        <w:rPr>
          <w:rFonts w:ascii="Myriad Pro" w:eastAsia="Myriad Pro" w:hAnsi="Myriad Pro" w:cs="Myriad Pro"/>
          <w:b/>
          <w:bCs/>
          <w:spacing w:val="-2"/>
        </w:rPr>
        <w:t>e</w:t>
      </w:r>
      <w:r w:rsidRPr="006763B7">
        <w:rPr>
          <w:rFonts w:ascii="Myriad Pro" w:eastAsia="Myriad Pro" w:hAnsi="Myriad Pro" w:cs="Myriad Pro"/>
          <w:b/>
          <w:bCs/>
          <w:spacing w:val="-1"/>
        </w:rPr>
        <w:t>s</w:t>
      </w:r>
      <w:r w:rsidRPr="006763B7">
        <w:rPr>
          <w:rFonts w:ascii="Myriad Pro" w:eastAsia="Myriad Pro" w:hAnsi="Myriad Pro" w:cs="Myriad Pro"/>
          <w:b/>
          <w:bCs/>
        </w:rPr>
        <w:t>c</w:t>
      </w:r>
      <w:r w:rsidRPr="006763B7">
        <w:rPr>
          <w:rFonts w:ascii="Myriad Pro" w:eastAsia="Myriad Pro" w:hAnsi="Myriad Pro" w:cs="Myriad Pro"/>
          <w:b/>
          <w:bCs/>
          <w:spacing w:val="-2"/>
        </w:rPr>
        <w:t>r</w:t>
      </w:r>
      <w:r w:rsidRPr="006763B7">
        <w:rPr>
          <w:rFonts w:ascii="Myriad Pro" w:eastAsia="Myriad Pro" w:hAnsi="Myriad Pro" w:cs="Myriad Pro"/>
          <w:b/>
          <w:bCs/>
          <w:spacing w:val="-1"/>
        </w:rPr>
        <w:t>i</w:t>
      </w:r>
      <w:r w:rsidRPr="006763B7">
        <w:rPr>
          <w:rFonts w:ascii="Myriad Pro" w:eastAsia="Myriad Pro" w:hAnsi="Myriad Pro" w:cs="Myriad Pro"/>
          <w:b/>
          <w:bCs/>
        </w:rPr>
        <w:t>p</w:t>
      </w:r>
      <w:r w:rsidRPr="006763B7">
        <w:rPr>
          <w:rFonts w:ascii="Myriad Pro" w:eastAsia="Myriad Pro" w:hAnsi="Myriad Pro" w:cs="Myriad Pro"/>
          <w:b/>
          <w:bCs/>
          <w:spacing w:val="-1"/>
        </w:rPr>
        <w:t>ti</w:t>
      </w:r>
      <w:r w:rsidRPr="006763B7">
        <w:rPr>
          <w:rFonts w:ascii="Myriad Pro" w:eastAsia="Myriad Pro" w:hAnsi="Myriad Pro" w:cs="Myriad Pro"/>
          <w:b/>
          <w:bCs/>
          <w:spacing w:val="-2"/>
        </w:rPr>
        <w:t>o</w:t>
      </w:r>
      <w:r w:rsidRPr="006763B7">
        <w:rPr>
          <w:rFonts w:ascii="Myriad Pro" w:eastAsia="Myriad Pro" w:hAnsi="Myriad Pro" w:cs="Myriad Pro"/>
          <w:b/>
          <w:bCs/>
        </w:rPr>
        <w:t>n</w:t>
      </w:r>
      <w:r w:rsidRPr="006763B7">
        <w:rPr>
          <w:rFonts w:ascii="Myriad Pro" w:eastAsia="Myriad Pro" w:hAnsi="Myriad Pro" w:cs="Myriad Pro"/>
          <w:b/>
          <w:bCs/>
          <w:spacing w:val="-1"/>
        </w:rPr>
        <w:t xml:space="preserve"> </w:t>
      </w:r>
      <w:r w:rsidRPr="006763B7">
        <w:rPr>
          <w:rFonts w:ascii="Myriad Pro" w:eastAsia="Myriad Pro" w:hAnsi="Myriad Pro" w:cs="Myriad Pro"/>
          <w:b/>
          <w:bCs/>
        </w:rPr>
        <w:t xml:space="preserve">of </w:t>
      </w:r>
      <w:r w:rsidRPr="006763B7">
        <w:rPr>
          <w:rFonts w:ascii="Myriad Pro" w:eastAsia="Myriad Pro" w:hAnsi="Myriad Pro" w:cs="Myriad Pro"/>
          <w:b/>
          <w:bCs/>
          <w:spacing w:val="-4"/>
        </w:rPr>
        <w:t>t</w:t>
      </w:r>
      <w:r w:rsidRPr="006763B7">
        <w:rPr>
          <w:rFonts w:ascii="Myriad Pro" w:eastAsia="Myriad Pro" w:hAnsi="Myriad Pro" w:cs="Myriad Pro"/>
          <w:b/>
          <w:bCs/>
          <w:spacing w:val="1"/>
        </w:rPr>
        <w:t>h</w:t>
      </w:r>
      <w:r w:rsidRPr="006763B7">
        <w:rPr>
          <w:rFonts w:ascii="Myriad Pro" w:eastAsia="Myriad Pro" w:hAnsi="Myriad Pro" w:cs="Myriad Pro"/>
          <w:b/>
          <w:bCs/>
        </w:rPr>
        <w:t>e</w:t>
      </w:r>
      <w:r w:rsidRPr="006763B7">
        <w:rPr>
          <w:rFonts w:ascii="Myriad Pro" w:eastAsia="Myriad Pro" w:hAnsi="Myriad Pro" w:cs="Myriad Pro"/>
          <w:b/>
          <w:bCs/>
          <w:spacing w:val="-1"/>
        </w:rPr>
        <w:t xml:space="preserve"> P</w:t>
      </w:r>
      <w:r w:rsidRPr="006763B7">
        <w:rPr>
          <w:rFonts w:ascii="Myriad Pro" w:eastAsia="Myriad Pro" w:hAnsi="Myriad Pro" w:cs="Myriad Pro"/>
          <w:b/>
          <w:bCs/>
          <w:spacing w:val="-4"/>
        </w:rPr>
        <w:t>r</w:t>
      </w:r>
      <w:r w:rsidRPr="006763B7">
        <w:rPr>
          <w:rFonts w:ascii="Myriad Pro" w:eastAsia="Myriad Pro" w:hAnsi="Myriad Pro" w:cs="Myriad Pro"/>
          <w:b/>
          <w:bCs/>
        </w:rPr>
        <w:t>o</w:t>
      </w:r>
      <w:r w:rsidRPr="006763B7">
        <w:rPr>
          <w:rFonts w:ascii="Myriad Pro" w:eastAsia="Myriad Pro" w:hAnsi="Myriad Pro" w:cs="Myriad Pro"/>
          <w:b/>
          <w:bCs/>
          <w:spacing w:val="-2"/>
        </w:rPr>
        <w:t>p</w:t>
      </w:r>
      <w:r w:rsidRPr="006763B7">
        <w:rPr>
          <w:rFonts w:ascii="Myriad Pro" w:eastAsia="Myriad Pro" w:hAnsi="Myriad Pro" w:cs="Myriad Pro"/>
          <w:b/>
          <w:bCs/>
        </w:rPr>
        <w:t>o</w:t>
      </w:r>
      <w:r w:rsidRPr="006763B7">
        <w:rPr>
          <w:rFonts w:ascii="Myriad Pro" w:eastAsia="Myriad Pro" w:hAnsi="Myriad Pro" w:cs="Myriad Pro"/>
          <w:b/>
          <w:bCs/>
          <w:spacing w:val="-3"/>
        </w:rPr>
        <w:t>s</w:t>
      </w:r>
      <w:r w:rsidRPr="006763B7">
        <w:rPr>
          <w:rFonts w:ascii="Myriad Pro" w:eastAsia="Myriad Pro" w:hAnsi="Myriad Pro" w:cs="Myriad Pro"/>
          <w:b/>
          <w:bCs/>
          <w:spacing w:val="-2"/>
        </w:rPr>
        <w:t>e</w:t>
      </w:r>
      <w:r w:rsidRPr="006763B7">
        <w:rPr>
          <w:rFonts w:ascii="Myriad Pro" w:eastAsia="Myriad Pro" w:hAnsi="Myriad Pro" w:cs="Myriad Pro"/>
          <w:b/>
          <w:bCs/>
        </w:rPr>
        <w:t>d</w:t>
      </w:r>
      <w:r w:rsidRPr="006763B7">
        <w:rPr>
          <w:rFonts w:ascii="Myriad Pro" w:eastAsia="Myriad Pro" w:hAnsi="Myriad Pro" w:cs="Myriad Pro"/>
          <w:b/>
          <w:bCs/>
          <w:spacing w:val="-1"/>
        </w:rPr>
        <w:t xml:space="preserve"> R</w:t>
      </w:r>
      <w:r w:rsidRPr="006763B7">
        <w:rPr>
          <w:rFonts w:ascii="Myriad Pro" w:eastAsia="Myriad Pro" w:hAnsi="Myriad Pro" w:cs="Myriad Pro"/>
          <w:b/>
          <w:bCs/>
          <w:spacing w:val="-2"/>
        </w:rPr>
        <w:t>e</w:t>
      </w:r>
      <w:r w:rsidRPr="006763B7">
        <w:rPr>
          <w:rFonts w:ascii="Myriad Pro" w:eastAsia="Myriad Pro" w:hAnsi="Myriad Pro" w:cs="Myriad Pro"/>
          <w:b/>
          <w:bCs/>
        </w:rPr>
        <w:t>v</w:t>
      </w:r>
      <w:r w:rsidRPr="006763B7">
        <w:rPr>
          <w:rFonts w:ascii="Myriad Pro" w:eastAsia="Myriad Pro" w:hAnsi="Myriad Pro" w:cs="Myriad Pro"/>
          <w:b/>
          <w:bCs/>
          <w:spacing w:val="-1"/>
        </w:rPr>
        <w:t>isi</w:t>
      </w:r>
      <w:r w:rsidRPr="006763B7">
        <w:rPr>
          <w:rFonts w:ascii="Myriad Pro" w:eastAsia="Myriad Pro" w:hAnsi="Myriad Pro" w:cs="Myriad Pro"/>
          <w:b/>
          <w:bCs/>
          <w:spacing w:val="-2"/>
        </w:rPr>
        <w:t>o</w:t>
      </w:r>
      <w:r w:rsidRPr="006763B7">
        <w:rPr>
          <w:rFonts w:ascii="Myriad Pro" w:eastAsia="Myriad Pro" w:hAnsi="Myriad Pro" w:cs="Myriad Pro"/>
          <w:b/>
          <w:bCs/>
          <w:spacing w:val="1"/>
        </w:rPr>
        <w:t>n</w:t>
      </w:r>
      <w:r w:rsidRPr="006763B7">
        <w:rPr>
          <w:rFonts w:ascii="Myriad Pro" w:eastAsia="Myriad Pro" w:hAnsi="Myriad Pro" w:cs="Myriad Pro"/>
          <w:b/>
          <w:bCs/>
        </w:rPr>
        <w:t>(</w:t>
      </w:r>
      <w:r w:rsidRPr="006763B7">
        <w:rPr>
          <w:rFonts w:ascii="Myriad Pro" w:eastAsia="Myriad Pro" w:hAnsi="Myriad Pro" w:cs="Myriad Pro"/>
          <w:b/>
          <w:bCs/>
          <w:spacing w:val="-3"/>
        </w:rPr>
        <w:t>s</w:t>
      </w:r>
      <w:r w:rsidRPr="006763B7">
        <w:rPr>
          <w:rFonts w:ascii="Myriad Pro" w:eastAsia="Myriad Pro" w:hAnsi="Myriad Pro" w:cs="Myriad Pro"/>
          <w:b/>
          <w:bCs/>
        </w:rPr>
        <w:t>)</w:t>
      </w:r>
      <w:r w:rsidRPr="006763B7">
        <w:rPr>
          <w:rFonts w:ascii="Myriad Pro" w:eastAsia="Myriad Pro" w:hAnsi="Myriad Pro" w:cs="Myriad Pro"/>
          <w:b/>
          <w:bCs/>
          <w:spacing w:val="1"/>
        </w:rPr>
        <w:t xml:space="preserve"> </w:t>
      </w:r>
      <w:r w:rsidRPr="006763B7">
        <w:rPr>
          <w:rFonts w:ascii="Myriad Pro" w:eastAsia="Myriad Pro" w:hAnsi="Myriad Pro" w:cs="Myriad Pro"/>
          <w:i/>
          <w:spacing w:val="-3"/>
        </w:rPr>
        <w:t>(</w:t>
      </w:r>
      <w:r w:rsidRPr="006763B7">
        <w:rPr>
          <w:rFonts w:ascii="Myriad Pro" w:eastAsia="Myriad Pro" w:hAnsi="Myriad Pro" w:cs="Myriad Pro"/>
          <w:i/>
        </w:rPr>
        <w:t>a</w:t>
      </w:r>
      <w:r w:rsidRPr="006763B7">
        <w:rPr>
          <w:rFonts w:ascii="Myriad Pro" w:eastAsia="Myriad Pro" w:hAnsi="Myriad Pro" w:cs="Myriad Pro"/>
          <w:i/>
          <w:spacing w:val="-2"/>
        </w:rPr>
        <w:t>t</w:t>
      </w:r>
      <w:r w:rsidRPr="006763B7">
        <w:rPr>
          <w:rFonts w:ascii="Myriad Pro" w:eastAsia="Myriad Pro" w:hAnsi="Myriad Pro" w:cs="Myriad Pro"/>
          <w:i/>
          <w:spacing w:val="1"/>
        </w:rPr>
        <w:t>t</w:t>
      </w:r>
      <w:r w:rsidRPr="006763B7">
        <w:rPr>
          <w:rFonts w:ascii="Myriad Pro" w:eastAsia="Myriad Pro" w:hAnsi="Myriad Pro" w:cs="Myriad Pro"/>
          <w:i/>
        </w:rPr>
        <w:t>a</w:t>
      </w:r>
      <w:r w:rsidRPr="006763B7">
        <w:rPr>
          <w:rFonts w:ascii="Myriad Pro" w:eastAsia="Myriad Pro" w:hAnsi="Myriad Pro" w:cs="Myriad Pro"/>
          <w:i/>
          <w:spacing w:val="-1"/>
        </w:rPr>
        <w:t>c</w:t>
      </w:r>
      <w:r w:rsidRPr="006763B7">
        <w:rPr>
          <w:rFonts w:ascii="Myriad Pro" w:eastAsia="Myriad Pro" w:hAnsi="Myriad Pro" w:cs="Myriad Pro"/>
          <w:i/>
        </w:rPr>
        <w:t>h</w:t>
      </w:r>
      <w:r w:rsidRPr="006763B7">
        <w:rPr>
          <w:rFonts w:ascii="Myriad Pro" w:eastAsia="Myriad Pro" w:hAnsi="Myriad Pro" w:cs="Myriad Pro"/>
          <w:i/>
          <w:spacing w:val="-3"/>
        </w:rPr>
        <w:t xml:space="preserve"> </w:t>
      </w:r>
      <w:r w:rsidRPr="006763B7">
        <w:rPr>
          <w:rFonts w:ascii="Myriad Pro" w:eastAsia="Myriad Pro" w:hAnsi="Myriad Pro" w:cs="Myriad Pro"/>
          <w:i/>
        </w:rPr>
        <w:t>re</w:t>
      </w:r>
      <w:r w:rsidRPr="006763B7">
        <w:rPr>
          <w:rFonts w:ascii="Myriad Pro" w:eastAsia="Myriad Pro" w:hAnsi="Myriad Pro" w:cs="Myriad Pro"/>
          <w:i/>
          <w:spacing w:val="-1"/>
        </w:rPr>
        <w:t>v</w:t>
      </w:r>
      <w:r w:rsidRPr="006763B7">
        <w:rPr>
          <w:rFonts w:ascii="Myriad Pro" w:eastAsia="Myriad Pro" w:hAnsi="Myriad Pro" w:cs="Myriad Pro"/>
          <w:i/>
          <w:spacing w:val="-3"/>
        </w:rPr>
        <w:t>i</w:t>
      </w:r>
      <w:r w:rsidRPr="006763B7">
        <w:rPr>
          <w:rFonts w:ascii="Myriad Pro" w:eastAsia="Myriad Pro" w:hAnsi="Myriad Pro" w:cs="Myriad Pro"/>
          <w:i/>
          <w:spacing w:val="-2"/>
        </w:rPr>
        <w:t>s</w:t>
      </w:r>
      <w:r w:rsidRPr="006763B7">
        <w:rPr>
          <w:rFonts w:ascii="Myriad Pro" w:eastAsia="Myriad Pro" w:hAnsi="Myriad Pro" w:cs="Myriad Pro"/>
          <w:i/>
        </w:rPr>
        <w:t>ed</w:t>
      </w:r>
      <w:r w:rsidRPr="006763B7">
        <w:rPr>
          <w:rFonts w:ascii="Myriad Pro" w:eastAsia="Myriad Pro" w:hAnsi="Myriad Pro" w:cs="Myriad Pro"/>
          <w:i/>
          <w:spacing w:val="-1"/>
        </w:rPr>
        <w:t xml:space="preserve"> g</w:t>
      </w:r>
      <w:r w:rsidRPr="006763B7">
        <w:rPr>
          <w:rFonts w:ascii="Myriad Pro" w:eastAsia="Myriad Pro" w:hAnsi="Myriad Pro" w:cs="Myriad Pro"/>
          <w:i/>
        </w:rPr>
        <w:t>oal</w:t>
      </w:r>
      <w:r w:rsidRPr="006763B7">
        <w:rPr>
          <w:rFonts w:ascii="Myriad Pro" w:eastAsia="Myriad Pro" w:hAnsi="Myriad Pro" w:cs="Myriad Pro"/>
          <w:i/>
          <w:spacing w:val="-1"/>
        </w:rPr>
        <w:t xml:space="preserve"> </w:t>
      </w:r>
      <w:r w:rsidRPr="006763B7">
        <w:rPr>
          <w:rFonts w:ascii="Myriad Pro" w:eastAsia="Myriad Pro" w:hAnsi="Myriad Pro" w:cs="Myriad Pro"/>
          <w:i/>
          <w:spacing w:val="-3"/>
        </w:rPr>
        <w:t>p</w:t>
      </w:r>
      <w:r w:rsidRPr="006763B7">
        <w:rPr>
          <w:rFonts w:ascii="Myriad Pro" w:eastAsia="Myriad Pro" w:hAnsi="Myriad Pro" w:cs="Myriad Pro"/>
          <w:i/>
        </w:rPr>
        <w:t>a</w:t>
      </w:r>
      <w:r w:rsidRPr="006763B7">
        <w:rPr>
          <w:rFonts w:ascii="Myriad Pro" w:eastAsia="Myriad Pro" w:hAnsi="Myriad Pro" w:cs="Myriad Pro"/>
          <w:i/>
          <w:spacing w:val="-1"/>
        </w:rPr>
        <w:t>g</w:t>
      </w:r>
      <w:r w:rsidRPr="006763B7">
        <w:rPr>
          <w:rFonts w:ascii="Myriad Pro" w:eastAsia="Myriad Pro" w:hAnsi="Myriad Pro" w:cs="Myriad Pro"/>
          <w:i/>
          <w:spacing w:val="-3"/>
        </w:rPr>
        <w:t>e</w:t>
      </w:r>
      <w:r w:rsidRPr="006763B7">
        <w:rPr>
          <w:rFonts w:ascii="Myriad Pro" w:eastAsia="Myriad Pro" w:hAnsi="Myriad Pro" w:cs="Myriad Pro"/>
          <w:i/>
        </w:rPr>
        <w:t>s or</w:t>
      </w:r>
      <w:r w:rsidRPr="006763B7">
        <w:rPr>
          <w:rFonts w:ascii="Myriad Pro" w:eastAsia="Myriad Pro" w:hAnsi="Myriad Pro" w:cs="Myriad Pro"/>
          <w:i/>
          <w:spacing w:val="-3"/>
        </w:rPr>
        <w:t xml:space="preserve"> </w:t>
      </w:r>
      <w:r w:rsidRPr="006763B7">
        <w:rPr>
          <w:rFonts w:ascii="Myriad Pro" w:eastAsia="Myriad Pro" w:hAnsi="Myriad Pro" w:cs="Myriad Pro"/>
          <w:i/>
        </w:rPr>
        <w:t>o</w:t>
      </w:r>
      <w:r w:rsidRPr="006763B7">
        <w:rPr>
          <w:rFonts w:ascii="Myriad Pro" w:eastAsia="Myriad Pro" w:hAnsi="Myriad Pro" w:cs="Myriad Pro"/>
          <w:i/>
          <w:spacing w:val="1"/>
        </w:rPr>
        <w:t>t</w:t>
      </w:r>
      <w:r w:rsidRPr="006763B7">
        <w:rPr>
          <w:rFonts w:ascii="Myriad Pro" w:eastAsia="Myriad Pro" w:hAnsi="Myriad Pro" w:cs="Myriad Pro"/>
          <w:i/>
          <w:spacing w:val="-3"/>
        </w:rPr>
        <w:t>h</w:t>
      </w:r>
      <w:r w:rsidRPr="006763B7">
        <w:rPr>
          <w:rFonts w:ascii="Myriad Pro" w:eastAsia="Myriad Pro" w:hAnsi="Myriad Pro" w:cs="Myriad Pro"/>
          <w:i/>
        </w:rPr>
        <w:t>er</w:t>
      </w:r>
      <w:r w:rsidRPr="006763B7">
        <w:rPr>
          <w:rFonts w:ascii="Myriad Pro" w:eastAsia="Myriad Pro" w:hAnsi="Myriad Pro" w:cs="Myriad Pro"/>
          <w:i/>
          <w:spacing w:val="-3"/>
        </w:rPr>
        <w:t xml:space="preserve"> </w:t>
      </w:r>
      <w:r w:rsidRPr="006763B7">
        <w:rPr>
          <w:rFonts w:ascii="Myriad Pro" w:eastAsia="Myriad Pro" w:hAnsi="Myriad Pro" w:cs="Myriad Pro"/>
          <w:i/>
          <w:spacing w:val="1"/>
        </w:rPr>
        <w:t>I</w:t>
      </w:r>
      <w:r w:rsidRPr="006763B7">
        <w:rPr>
          <w:rFonts w:ascii="Myriad Pro" w:eastAsia="Myriad Pro" w:hAnsi="Myriad Pro" w:cs="Myriad Pro"/>
          <w:i/>
          <w:spacing w:val="-1"/>
        </w:rPr>
        <w:t>E</w:t>
      </w:r>
      <w:r w:rsidRPr="006763B7">
        <w:rPr>
          <w:rFonts w:ascii="Myriad Pro" w:eastAsia="Myriad Pro" w:hAnsi="Myriad Pro" w:cs="Myriad Pro"/>
          <w:i/>
        </w:rPr>
        <w:t>P</w:t>
      </w:r>
      <w:r w:rsidRPr="006763B7">
        <w:rPr>
          <w:rFonts w:ascii="Myriad Pro" w:eastAsia="Myriad Pro" w:hAnsi="Myriad Pro" w:cs="Myriad Pro"/>
          <w:i/>
          <w:spacing w:val="1"/>
        </w:rPr>
        <w:t xml:space="preserve"> </w:t>
      </w:r>
      <w:r w:rsidRPr="006763B7">
        <w:rPr>
          <w:rFonts w:ascii="Myriad Pro" w:eastAsia="Myriad Pro" w:hAnsi="Myriad Pro" w:cs="Myriad Pro"/>
          <w:i/>
          <w:spacing w:val="-3"/>
        </w:rPr>
        <w:t>pa</w:t>
      </w:r>
      <w:r w:rsidRPr="006763B7">
        <w:rPr>
          <w:rFonts w:ascii="Myriad Pro" w:eastAsia="Myriad Pro" w:hAnsi="Myriad Pro" w:cs="Myriad Pro"/>
          <w:i/>
          <w:spacing w:val="-1"/>
        </w:rPr>
        <w:t>g</w:t>
      </w:r>
      <w:r w:rsidRPr="006763B7">
        <w:rPr>
          <w:rFonts w:ascii="Myriad Pro" w:eastAsia="Myriad Pro" w:hAnsi="Myriad Pro" w:cs="Myriad Pro"/>
          <w:i/>
        </w:rPr>
        <w:t xml:space="preserve">es </w:t>
      </w:r>
      <w:r w:rsidRPr="006763B7">
        <w:rPr>
          <w:rFonts w:ascii="Myriad Pro" w:eastAsia="Myriad Pro" w:hAnsi="Myriad Pro" w:cs="Myriad Pro"/>
          <w:i/>
          <w:spacing w:val="-3"/>
        </w:rPr>
        <w:t>a</w:t>
      </w:r>
      <w:r w:rsidRPr="006763B7">
        <w:rPr>
          <w:rFonts w:ascii="Myriad Pro" w:eastAsia="Myriad Pro" w:hAnsi="Myriad Pro" w:cs="Myriad Pro"/>
          <w:i/>
        </w:rPr>
        <w:t xml:space="preserve">s </w:t>
      </w:r>
      <w:r w:rsidRPr="006763B7">
        <w:rPr>
          <w:rFonts w:ascii="Myriad Pro" w:eastAsia="Myriad Pro" w:hAnsi="Myriad Pro" w:cs="Myriad Pro"/>
          <w:i/>
          <w:spacing w:val="-1"/>
        </w:rPr>
        <w:t>m</w:t>
      </w:r>
      <w:r w:rsidRPr="006763B7">
        <w:rPr>
          <w:rFonts w:ascii="Myriad Pro" w:eastAsia="Myriad Pro" w:hAnsi="Myriad Pro" w:cs="Myriad Pro"/>
          <w:i/>
          <w:spacing w:val="-3"/>
        </w:rPr>
        <w:t>a</w:t>
      </w:r>
      <w:r w:rsidRPr="006763B7">
        <w:rPr>
          <w:rFonts w:ascii="Myriad Pro" w:eastAsia="Myriad Pro" w:hAnsi="Myriad Pro" w:cs="Myriad Pro"/>
          <w:i/>
        </w:rPr>
        <w:t xml:space="preserve">y </w:t>
      </w:r>
      <w:r w:rsidRPr="006763B7">
        <w:rPr>
          <w:rFonts w:ascii="Myriad Pro" w:eastAsia="Myriad Pro" w:hAnsi="Myriad Pro" w:cs="Myriad Pro"/>
          <w:i/>
          <w:spacing w:val="-1"/>
        </w:rPr>
        <w:t>b</w:t>
      </w:r>
      <w:r w:rsidRPr="006763B7">
        <w:rPr>
          <w:rFonts w:ascii="Myriad Pro" w:eastAsia="Myriad Pro" w:hAnsi="Myriad Pro" w:cs="Myriad Pro"/>
          <w:i/>
        </w:rPr>
        <w:t>e</w:t>
      </w:r>
      <w:r w:rsidRPr="006763B7">
        <w:rPr>
          <w:rFonts w:ascii="Myriad Pro" w:eastAsia="Myriad Pro" w:hAnsi="Myriad Pro" w:cs="Myriad Pro"/>
          <w:i/>
          <w:spacing w:val="-2"/>
        </w:rPr>
        <w:t xml:space="preserve"> </w:t>
      </w:r>
      <w:r w:rsidRPr="006763B7">
        <w:rPr>
          <w:rFonts w:ascii="Myriad Pro" w:eastAsia="Myriad Pro" w:hAnsi="Myriad Pro" w:cs="Myriad Pro"/>
          <w:i/>
        </w:rPr>
        <w:t>a</w:t>
      </w:r>
      <w:r w:rsidRPr="006763B7">
        <w:rPr>
          <w:rFonts w:ascii="Myriad Pro" w:eastAsia="Myriad Pro" w:hAnsi="Myriad Pro" w:cs="Myriad Pro"/>
          <w:i/>
          <w:spacing w:val="-1"/>
        </w:rPr>
        <w:t>pp</w:t>
      </w:r>
      <w:r w:rsidRPr="006763B7">
        <w:rPr>
          <w:rFonts w:ascii="Myriad Pro" w:eastAsia="Myriad Pro" w:hAnsi="Myriad Pro" w:cs="Myriad Pro"/>
          <w:i/>
        </w:rPr>
        <w:t>ro</w:t>
      </w:r>
      <w:r w:rsidRPr="006763B7">
        <w:rPr>
          <w:rFonts w:ascii="Myriad Pro" w:eastAsia="Myriad Pro" w:hAnsi="Myriad Pro" w:cs="Myriad Pro"/>
          <w:i/>
          <w:spacing w:val="-1"/>
        </w:rPr>
        <w:t>p</w:t>
      </w:r>
      <w:r w:rsidRPr="006763B7">
        <w:rPr>
          <w:rFonts w:ascii="Myriad Pro" w:eastAsia="Myriad Pro" w:hAnsi="Myriad Pro" w:cs="Myriad Pro"/>
          <w:i/>
        </w:rPr>
        <w:t>r</w:t>
      </w:r>
      <w:r w:rsidRPr="006763B7">
        <w:rPr>
          <w:rFonts w:ascii="Myriad Pro" w:eastAsia="Myriad Pro" w:hAnsi="Myriad Pro" w:cs="Myriad Pro"/>
          <w:i/>
          <w:spacing w:val="-3"/>
        </w:rPr>
        <w:t>i</w:t>
      </w:r>
      <w:r w:rsidRPr="006763B7">
        <w:rPr>
          <w:rFonts w:ascii="Myriad Pro" w:eastAsia="Myriad Pro" w:hAnsi="Myriad Pro" w:cs="Myriad Pro"/>
          <w:i/>
        </w:rPr>
        <w:t>a</w:t>
      </w:r>
      <w:r w:rsidRPr="006763B7">
        <w:rPr>
          <w:rFonts w:ascii="Myriad Pro" w:eastAsia="Myriad Pro" w:hAnsi="Myriad Pro" w:cs="Myriad Pro"/>
          <w:i/>
          <w:spacing w:val="-2"/>
        </w:rPr>
        <w:t>t</w:t>
      </w:r>
      <w:r w:rsidR="00DA5458" w:rsidRPr="006763B7">
        <w:rPr>
          <w:rFonts w:ascii="Myriad Pro" w:eastAsia="Myriad Pro" w:hAnsi="Myriad Pro" w:cs="Myriad Pro"/>
          <w:i/>
        </w:rPr>
        <w:t>e)</w:t>
      </w:r>
    </w:p>
    <w:p w14:paraId="31A0FE9C" w14:textId="77777777" w:rsidR="00DE1993" w:rsidRPr="006763B7" w:rsidRDefault="004646D6" w:rsidP="004646D6">
      <w:pPr>
        <w:spacing w:before="61"/>
        <w:rPr>
          <w:rFonts w:ascii="Myriad Pro" w:eastAsia="Myriad Pro" w:hAnsi="Myriad Pro" w:cs="Myriad Pro"/>
          <w:i/>
        </w:rPr>
      </w:pPr>
      <w:r w:rsidRPr="006763B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3B7">
        <w:instrText xml:space="preserve"> FORMCHECKBOX </w:instrText>
      </w:r>
      <w:r w:rsidR="00765064">
        <w:fldChar w:fldCharType="separate"/>
      </w:r>
      <w:r w:rsidRPr="006763B7">
        <w:fldChar w:fldCharType="end"/>
      </w:r>
      <w:r w:rsidRPr="006763B7">
        <w:t xml:space="preserve"> The IEP is being amended to change student’s Preschool </w:t>
      </w:r>
      <w:proofErr w:type="gramStart"/>
      <w:r w:rsidRPr="006763B7">
        <w:t xml:space="preserve">placement </w:t>
      </w:r>
      <w:r w:rsidR="009E7FAE" w:rsidRPr="006763B7">
        <w:t xml:space="preserve"> to</w:t>
      </w:r>
      <w:proofErr w:type="gramEnd"/>
      <w:r w:rsidR="009E7FAE" w:rsidRPr="006763B7">
        <w:t xml:space="preserve"> </w:t>
      </w:r>
      <w:r w:rsidR="009E7FAE" w:rsidRPr="006763B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7FAE" w:rsidRPr="006763B7">
        <w:instrText xml:space="preserve"> FORMCHECKBOX </w:instrText>
      </w:r>
      <w:r w:rsidR="00765064">
        <w:fldChar w:fldCharType="separate"/>
      </w:r>
      <w:r w:rsidR="009E7FAE" w:rsidRPr="006763B7">
        <w:fldChar w:fldCharType="end"/>
      </w:r>
      <w:r w:rsidR="009E7FAE" w:rsidRPr="006763B7">
        <w:t xml:space="preserve"> AM or </w:t>
      </w:r>
      <w:r w:rsidR="009E7FAE" w:rsidRPr="006763B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7FAE" w:rsidRPr="006763B7">
        <w:instrText xml:space="preserve"> FORMCHECKBOX </w:instrText>
      </w:r>
      <w:r w:rsidR="00765064">
        <w:fldChar w:fldCharType="separate"/>
      </w:r>
      <w:r w:rsidR="009E7FAE" w:rsidRPr="006763B7">
        <w:fldChar w:fldCharType="end"/>
      </w:r>
      <w:r w:rsidR="009E7FAE" w:rsidRPr="006763B7">
        <w:t xml:space="preserve"> PM</w:t>
      </w:r>
    </w:p>
    <w:p w14:paraId="0854743A" w14:textId="77777777" w:rsidR="00234C13" w:rsidRPr="006763B7" w:rsidRDefault="004646D6" w:rsidP="004646D6">
      <w:pPr>
        <w:spacing w:before="61"/>
      </w:pPr>
      <w:r w:rsidRPr="006763B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3B7">
        <w:instrText xml:space="preserve"> FORMCHECKBOX </w:instrText>
      </w:r>
      <w:r w:rsidR="00765064">
        <w:fldChar w:fldCharType="separate"/>
      </w:r>
      <w:r w:rsidRPr="006763B7">
        <w:fldChar w:fldCharType="end"/>
      </w:r>
      <w:r w:rsidR="00234C13" w:rsidRPr="006763B7">
        <w:t xml:space="preserve"> The IEP is being amended to change the student’s placement to reflect change from Preschool to Developmental DK.</w:t>
      </w:r>
    </w:p>
    <w:p w14:paraId="2AFB8879" w14:textId="77777777" w:rsidR="00D96173" w:rsidRPr="006763B7" w:rsidRDefault="004646D6">
      <w:pPr>
        <w:rPr>
          <w:rFonts w:ascii="Myriad Pro" w:eastAsia="Myriad Pro" w:hAnsi="Myriad Pro" w:cs="Myriad Pro"/>
          <w:b/>
          <w:i/>
          <w:color w:val="FF0000"/>
        </w:rPr>
      </w:pPr>
      <w:r w:rsidRPr="006763B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3B7">
        <w:instrText xml:space="preserve"> FORMCHECKBOX </w:instrText>
      </w:r>
      <w:r w:rsidR="00765064">
        <w:fldChar w:fldCharType="separate"/>
      </w:r>
      <w:r w:rsidRPr="006763B7">
        <w:fldChar w:fldCharType="end"/>
      </w:r>
      <w:r w:rsidRPr="006763B7">
        <w:t xml:space="preserve">  The IEP is being amended to reflect the natural transition from Elementary school to Middle School</w:t>
      </w:r>
    </w:p>
    <w:p w14:paraId="0EAF54AA" w14:textId="77777777" w:rsidR="00234C13" w:rsidRPr="006763B7" w:rsidRDefault="00234C13" w:rsidP="00234C13">
      <w:r w:rsidRPr="006763B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3B7">
        <w:instrText xml:space="preserve"> FORMCHECKBOX </w:instrText>
      </w:r>
      <w:r w:rsidR="00765064">
        <w:fldChar w:fldCharType="separate"/>
      </w:r>
      <w:r w:rsidRPr="006763B7">
        <w:fldChar w:fldCharType="end"/>
      </w:r>
      <w:r w:rsidRPr="006763B7">
        <w:t xml:space="preserve">  The IEP is being amended to reflect the natural transition from Middle school to High School</w:t>
      </w:r>
    </w:p>
    <w:p w14:paraId="774FB4E7" w14:textId="77777777" w:rsidR="00375C4B" w:rsidRPr="006763B7" w:rsidRDefault="00375C4B" w:rsidP="00234C13">
      <w:pPr>
        <w:rPr>
          <w:rFonts w:ascii="Myriad Pro" w:eastAsia="Myriad Pro" w:hAnsi="Myriad Pro" w:cs="Myriad Pro"/>
          <w:b/>
          <w:i/>
          <w:color w:val="FF0000"/>
        </w:rPr>
      </w:pPr>
      <w:r w:rsidRPr="006763B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3B7">
        <w:instrText xml:space="preserve"> FORMCHECKBOX </w:instrText>
      </w:r>
      <w:r w:rsidR="00765064">
        <w:fldChar w:fldCharType="separate"/>
      </w:r>
      <w:r w:rsidRPr="006763B7">
        <w:fldChar w:fldCharType="end"/>
      </w:r>
      <w:r w:rsidRPr="006763B7">
        <w:t xml:space="preserve"> The IEP is being amended to reflect minute and program change to </w:t>
      </w:r>
      <w:r w:rsidRPr="006763B7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763B7">
        <w:rPr>
          <w:rFonts w:ascii="Times New Roman" w:hAnsi="Times New Roman" w:cs="Times New Roman"/>
        </w:rPr>
        <w:instrText xml:space="preserve"> FORMTEXT </w:instrText>
      </w:r>
      <w:r w:rsidRPr="006763B7">
        <w:rPr>
          <w:rFonts w:ascii="Times New Roman" w:hAnsi="Times New Roman" w:cs="Times New Roman"/>
        </w:rPr>
      </w:r>
      <w:r w:rsidRPr="006763B7">
        <w:rPr>
          <w:rFonts w:ascii="Times New Roman" w:hAnsi="Times New Roman" w:cs="Times New Roman"/>
        </w:rPr>
        <w:fldChar w:fldCharType="separate"/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</w:rPr>
        <w:fldChar w:fldCharType="end"/>
      </w:r>
    </w:p>
    <w:p w14:paraId="47DBF622" w14:textId="77777777" w:rsidR="00234C13" w:rsidRPr="006763B7" w:rsidRDefault="00234C13" w:rsidP="00234C13">
      <w:r w:rsidRPr="006763B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3B7">
        <w:instrText xml:space="preserve"> FORMCHECKBOX </w:instrText>
      </w:r>
      <w:r w:rsidR="00765064">
        <w:fldChar w:fldCharType="separate"/>
      </w:r>
      <w:r w:rsidRPr="006763B7">
        <w:fldChar w:fldCharType="end"/>
      </w:r>
      <w:r w:rsidRPr="006763B7">
        <w:t xml:space="preserve">  The IEP is being amended to reflect the natural transition to Goal or Strive</w:t>
      </w:r>
    </w:p>
    <w:p w14:paraId="5C7E45B3" w14:textId="77777777" w:rsidR="001D5255" w:rsidRPr="006763B7" w:rsidRDefault="001D5255" w:rsidP="00234C13">
      <w:pPr>
        <w:rPr>
          <w:rFonts w:ascii="Myriad Pro" w:eastAsia="Myriad Pro" w:hAnsi="Myriad Pro" w:cs="Myriad Pro"/>
          <w:b/>
          <w:i/>
          <w:color w:val="FF0000"/>
        </w:rPr>
      </w:pPr>
      <w:r w:rsidRPr="006763B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3B7">
        <w:instrText xml:space="preserve"> FORMCHECKBOX </w:instrText>
      </w:r>
      <w:r w:rsidR="00765064">
        <w:fldChar w:fldCharType="separate"/>
      </w:r>
      <w:r w:rsidRPr="006763B7">
        <w:fldChar w:fldCharType="end"/>
      </w:r>
      <w:r w:rsidRPr="006763B7">
        <w:t xml:space="preserve">  Other: </w:t>
      </w:r>
      <w:r w:rsidRPr="006763B7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763B7">
        <w:rPr>
          <w:rFonts w:ascii="Times New Roman" w:hAnsi="Times New Roman" w:cs="Times New Roman"/>
        </w:rPr>
        <w:instrText xml:space="preserve"> FORMTEXT </w:instrText>
      </w:r>
      <w:r w:rsidRPr="006763B7">
        <w:rPr>
          <w:rFonts w:ascii="Times New Roman" w:hAnsi="Times New Roman" w:cs="Times New Roman"/>
        </w:rPr>
      </w:r>
      <w:r w:rsidRPr="006763B7">
        <w:rPr>
          <w:rFonts w:ascii="Times New Roman" w:hAnsi="Times New Roman" w:cs="Times New Roman"/>
        </w:rPr>
        <w:fldChar w:fldCharType="separate"/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  <w:noProof/>
        </w:rPr>
        <w:t> </w:t>
      </w:r>
      <w:r w:rsidRPr="006763B7">
        <w:rPr>
          <w:rFonts w:ascii="Times New Roman" w:hAnsi="Times New Roman" w:cs="Times New Roman"/>
        </w:rPr>
        <w:fldChar w:fldCharType="end"/>
      </w:r>
      <w:r w:rsidRPr="006763B7">
        <w:rPr>
          <w:rFonts w:ascii="Myriad Pro" w:eastAsia="Myriad Pro" w:hAnsi="Myriad Pro" w:cs="Myriad Pro"/>
        </w:rPr>
        <w:tab/>
      </w:r>
    </w:p>
    <w:p w14:paraId="7344CB93" w14:textId="77777777" w:rsidR="001D5255" w:rsidRPr="006763B7" w:rsidRDefault="00717C63" w:rsidP="001D5255">
      <w:pPr>
        <w:rPr>
          <w:rFonts w:ascii="Myriad Pro" w:eastAsia="Myriad Pro" w:hAnsi="Myriad Pro" w:cs="Myriad Pro"/>
          <w:b/>
          <w:i/>
          <w:color w:val="FF0000"/>
        </w:rPr>
      </w:pPr>
      <w:r w:rsidRPr="006763B7">
        <w:t>Description:</w:t>
      </w:r>
      <w:r w:rsidR="001D5255" w:rsidRPr="006763B7">
        <w:t xml:space="preserve"> </w:t>
      </w:r>
      <w:r w:rsidR="001D5255" w:rsidRPr="006763B7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D5255" w:rsidRPr="006763B7">
        <w:rPr>
          <w:rFonts w:ascii="Times New Roman" w:hAnsi="Times New Roman" w:cs="Times New Roman"/>
        </w:rPr>
        <w:instrText xml:space="preserve"> FORMTEXT </w:instrText>
      </w:r>
      <w:r w:rsidR="001D5255" w:rsidRPr="006763B7">
        <w:rPr>
          <w:rFonts w:ascii="Times New Roman" w:hAnsi="Times New Roman" w:cs="Times New Roman"/>
        </w:rPr>
      </w:r>
      <w:r w:rsidR="001D5255" w:rsidRPr="006763B7">
        <w:rPr>
          <w:rFonts w:ascii="Times New Roman" w:hAnsi="Times New Roman" w:cs="Times New Roman"/>
        </w:rPr>
        <w:fldChar w:fldCharType="separate"/>
      </w:r>
      <w:r w:rsidR="001D5255" w:rsidRPr="006763B7">
        <w:rPr>
          <w:rFonts w:ascii="Times New Roman" w:hAnsi="Times New Roman" w:cs="Times New Roman"/>
          <w:noProof/>
        </w:rPr>
        <w:t> </w:t>
      </w:r>
      <w:r w:rsidR="001D5255" w:rsidRPr="006763B7">
        <w:rPr>
          <w:rFonts w:ascii="Times New Roman" w:hAnsi="Times New Roman" w:cs="Times New Roman"/>
          <w:noProof/>
        </w:rPr>
        <w:t> </w:t>
      </w:r>
      <w:r w:rsidR="001D5255" w:rsidRPr="006763B7">
        <w:rPr>
          <w:rFonts w:ascii="Times New Roman" w:hAnsi="Times New Roman" w:cs="Times New Roman"/>
          <w:noProof/>
        </w:rPr>
        <w:t> </w:t>
      </w:r>
      <w:r w:rsidR="001D5255" w:rsidRPr="006763B7">
        <w:rPr>
          <w:rFonts w:ascii="Times New Roman" w:hAnsi="Times New Roman" w:cs="Times New Roman"/>
          <w:noProof/>
        </w:rPr>
        <w:t> </w:t>
      </w:r>
      <w:r w:rsidR="001D5255" w:rsidRPr="006763B7">
        <w:rPr>
          <w:rFonts w:ascii="Times New Roman" w:hAnsi="Times New Roman" w:cs="Times New Roman"/>
          <w:noProof/>
        </w:rPr>
        <w:t> </w:t>
      </w:r>
      <w:r w:rsidR="001D5255" w:rsidRPr="006763B7">
        <w:rPr>
          <w:rFonts w:ascii="Times New Roman" w:hAnsi="Times New Roman" w:cs="Times New Roman"/>
        </w:rPr>
        <w:fldChar w:fldCharType="end"/>
      </w:r>
      <w:r w:rsidR="001D5255" w:rsidRPr="006763B7">
        <w:rPr>
          <w:rFonts w:ascii="Myriad Pro" w:eastAsia="Myriad Pro" w:hAnsi="Myriad Pro" w:cs="Myriad Pro"/>
        </w:rPr>
        <w:tab/>
      </w:r>
    </w:p>
    <w:p w14:paraId="3142C7A8" w14:textId="77777777" w:rsidR="00717C63" w:rsidRDefault="00717C63" w:rsidP="00234C13"/>
    <w:p w14:paraId="69F2383E" w14:textId="77777777" w:rsidR="00096184" w:rsidRDefault="00096184">
      <w:pPr>
        <w:rPr>
          <w:rFonts w:ascii="Myriad Pro" w:eastAsia="Myriad Pro" w:hAnsi="Myriad Pro" w:cs="Myriad Pro"/>
          <w:b/>
          <w:i/>
          <w:color w:val="FF0000"/>
          <w:sz w:val="20"/>
          <w:szCs w:val="20"/>
        </w:rPr>
      </w:pPr>
    </w:p>
    <w:p w14:paraId="0C6495EB" w14:textId="77777777" w:rsidR="00CA3BFB" w:rsidRPr="00EF2F60" w:rsidRDefault="00EF2F60">
      <w:pPr>
        <w:rPr>
          <w:rFonts w:ascii="Myriad Pro" w:eastAsia="Myriad Pro" w:hAnsi="Myriad Pro" w:cs="Myriad Pro"/>
          <w:b/>
          <w:i/>
          <w:color w:val="FF0000"/>
          <w:sz w:val="20"/>
          <w:szCs w:val="20"/>
        </w:rPr>
      </w:pPr>
      <w:r w:rsidRPr="00EF2F60">
        <w:rPr>
          <w:rFonts w:ascii="Myriad Pro" w:eastAsia="Myriad Pro" w:hAnsi="Myriad Pro" w:cs="Myriad Pro"/>
          <w:b/>
          <w:i/>
          <w:color w:val="FF0000"/>
          <w:sz w:val="20"/>
          <w:szCs w:val="20"/>
        </w:rPr>
        <w:lastRenderedPageBreak/>
        <w:t xml:space="preserve">Student Name: </w:t>
      </w:r>
      <w:bookmarkStart w:id="2" w:name="_Hlk1107430"/>
      <w:r w:rsidRPr="00EF2F6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F2F6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F2F60">
        <w:rPr>
          <w:rFonts w:ascii="Times New Roman" w:hAnsi="Times New Roman" w:cs="Times New Roman"/>
          <w:sz w:val="20"/>
          <w:szCs w:val="20"/>
        </w:rPr>
      </w:r>
      <w:r w:rsidRPr="00EF2F60">
        <w:rPr>
          <w:rFonts w:ascii="Times New Roman" w:hAnsi="Times New Roman" w:cs="Times New Roman"/>
          <w:sz w:val="20"/>
          <w:szCs w:val="20"/>
        </w:rPr>
        <w:fldChar w:fldCharType="separate"/>
      </w:r>
      <w:r w:rsidRPr="00EF2F60">
        <w:rPr>
          <w:rFonts w:ascii="Times New Roman" w:hAnsi="Times New Roman" w:cs="Times New Roman"/>
          <w:noProof/>
          <w:sz w:val="20"/>
          <w:szCs w:val="20"/>
        </w:rPr>
        <w:t> </w:t>
      </w:r>
      <w:r w:rsidRPr="00EF2F60">
        <w:rPr>
          <w:rFonts w:ascii="Times New Roman" w:hAnsi="Times New Roman" w:cs="Times New Roman"/>
          <w:noProof/>
          <w:sz w:val="20"/>
          <w:szCs w:val="20"/>
        </w:rPr>
        <w:t> </w:t>
      </w:r>
      <w:r w:rsidRPr="00EF2F60">
        <w:rPr>
          <w:rFonts w:ascii="Times New Roman" w:hAnsi="Times New Roman" w:cs="Times New Roman"/>
          <w:noProof/>
          <w:sz w:val="20"/>
          <w:szCs w:val="20"/>
        </w:rPr>
        <w:t> </w:t>
      </w:r>
      <w:r w:rsidRPr="00EF2F60">
        <w:rPr>
          <w:rFonts w:ascii="Times New Roman" w:hAnsi="Times New Roman" w:cs="Times New Roman"/>
          <w:noProof/>
          <w:sz w:val="20"/>
          <w:szCs w:val="20"/>
        </w:rPr>
        <w:t> </w:t>
      </w:r>
      <w:r w:rsidRPr="00EF2F60">
        <w:rPr>
          <w:rFonts w:ascii="Times New Roman" w:hAnsi="Times New Roman" w:cs="Times New Roman"/>
          <w:noProof/>
          <w:sz w:val="20"/>
          <w:szCs w:val="20"/>
        </w:rPr>
        <w:t> </w:t>
      </w:r>
      <w:r w:rsidRPr="00EF2F60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620"/>
        <w:gridCol w:w="1620"/>
        <w:gridCol w:w="2340"/>
        <w:gridCol w:w="1350"/>
        <w:gridCol w:w="1980"/>
      </w:tblGrid>
      <w:tr w:rsidR="00241BB8" w14:paraId="6384F5DC" w14:textId="77777777" w:rsidTr="00804CAE">
        <w:trPr>
          <w:trHeight w:val="50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015C" w14:textId="77777777" w:rsidR="001207E4" w:rsidRPr="006763B7" w:rsidRDefault="00120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3B7">
              <w:rPr>
                <w:rFonts w:ascii="Times New Roman" w:hAnsi="Times New Roman"/>
                <w:b/>
                <w:sz w:val="16"/>
                <w:szCs w:val="16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79C" w14:textId="77777777" w:rsidR="001207E4" w:rsidRPr="006763B7" w:rsidRDefault="00120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3B7">
              <w:rPr>
                <w:rFonts w:ascii="Times New Roman" w:hAnsi="Times New Roman"/>
                <w:b/>
                <w:sz w:val="16"/>
                <w:szCs w:val="16"/>
              </w:rPr>
              <w:t xml:space="preserve">Initiation 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268F" w14:textId="77777777" w:rsidR="001207E4" w:rsidRPr="006763B7" w:rsidRDefault="001207E4">
            <w:pPr>
              <w:pStyle w:val="Body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3B7">
              <w:rPr>
                <w:rFonts w:ascii="Times New Roman" w:hAnsi="Times New Roman"/>
                <w:sz w:val="16"/>
                <w:szCs w:val="16"/>
              </w:rPr>
              <w:t xml:space="preserve">Frequency </w:t>
            </w:r>
          </w:p>
          <w:p w14:paraId="72C62273" w14:textId="77777777" w:rsidR="001207E4" w:rsidRPr="006763B7" w:rsidRDefault="001207E4">
            <w:pPr>
              <w:pStyle w:val="BodyText"/>
              <w:ind w:left="-108" w:right="-108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8233" w14:textId="77777777" w:rsidR="001207E4" w:rsidRPr="006763B7" w:rsidRDefault="001207E4" w:rsidP="00784F82">
            <w:pPr>
              <w:pStyle w:val="Heading3"/>
              <w:jc w:val="center"/>
              <w:rPr>
                <w:rFonts w:ascii="Times New Roman" w:eastAsia="Times" w:hAnsi="Times New Roman"/>
                <w:sz w:val="16"/>
                <w:szCs w:val="16"/>
              </w:rPr>
            </w:pPr>
            <w:r w:rsidRPr="006763B7">
              <w:rPr>
                <w:rFonts w:ascii="Times New Roman" w:eastAsia="Times" w:hAnsi="Times New Roman"/>
                <w:sz w:val="16"/>
                <w:szCs w:val="16"/>
              </w:rPr>
              <w:t xml:space="preserve">Location of Service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B213" w14:textId="77777777" w:rsidR="001207E4" w:rsidRPr="006763B7" w:rsidRDefault="001207E4">
            <w:pPr>
              <w:pStyle w:val="Heading3"/>
              <w:jc w:val="center"/>
              <w:rPr>
                <w:rFonts w:ascii="Times New Roman" w:eastAsia="Times" w:hAnsi="Times New Roman"/>
                <w:sz w:val="16"/>
                <w:szCs w:val="16"/>
              </w:rPr>
            </w:pPr>
            <w:r w:rsidRPr="006763B7">
              <w:rPr>
                <w:rFonts w:ascii="Times New Roman" w:eastAsia="Times" w:hAnsi="Times New Roman"/>
                <w:sz w:val="16"/>
                <w:szCs w:val="16"/>
              </w:rPr>
              <w:t>Duration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4AAE" w14:textId="77777777" w:rsidR="001207E4" w:rsidRPr="006763B7" w:rsidRDefault="001207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3B7">
              <w:rPr>
                <w:rFonts w:ascii="Times New Roman" w:hAnsi="Times New Roman"/>
                <w:b/>
                <w:sz w:val="16"/>
                <w:szCs w:val="16"/>
              </w:rPr>
              <w:t>Staff Responsible for Delivering Service</w:t>
            </w:r>
          </w:p>
        </w:tc>
      </w:tr>
      <w:tr w:rsidR="001207E4" w:rsidRPr="00EF2F60" w14:paraId="6427DA50" w14:textId="77777777" w:rsidTr="00784F82">
        <w:trPr>
          <w:cantSplit/>
          <w:trHeight w:val="332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ED8F47A" w14:textId="77777777" w:rsidR="001207E4" w:rsidRPr="006763B7" w:rsidRDefault="001207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3B7">
              <w:rPr>
                <w:rFonts w:ascii="Times New Roman" w:hAnsi="Times New Roman"/>
                <w:b/>
                <w:sz w:val="16"/>
                <w:szCs w:val="16"/>
              </w:rPr>
              <w:t xml:space="preserve">Special Education </w:t>
            </w:r>
            <w:r w:rsidRPr="006763B7">
              <w:rPr>
                <w:rFonts w:ascii="Times New Roman" w:hAnsi="Times New Roman"/>
                <w:i/>
                <w:sz w:val="16"/>
                <w:szCs w:val="16"/>
              </w:rPr>
              <w:t>(specially designed instruction):</w:t>
            </w:r>
          </w:p>
        </w:tc>
      </w:tr>
      <w:tr w:rsidR="00241BB8" w:rsidRPr="00EF2F60" w14:paraId="5C52CA3B" w14:textId="77777777" w:rsidTr="00804CAE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21C7" w14:textId="77777777" w:rsidR="001207E4" w:rsidRPr="006763B7" w:rsidRDefault="00CF5793" w:rsidP="00BF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</w:t>
            </w:r>
            <w:r w:rsidRPr="006763B7">
              <w:rPr>
                <w:rFonts w:ascii="Myriad Pro" w:eastAsia="Myriad Pro" w:hAnsi="Myriad Pro" w:cs="Myriad Pro"/>
                <w:sz w:val="16"/>
                <w:szCs w:val="16"/>
              </w:rPr>
              <w:t>C</w:t>
            </w:r>
            <w:r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og</w:t>
            </w:r>
            <w:r w:rsidRPr="006763B7">
              <w:rPr>
                <w:rFonts w:ascii="Myriad Pro" w:eastAsia="Myriad Pro" w:hAnsi="Myriad Pro" w:cs="Myriad Pro"/>
                <w:sz w:val="16"/>
                <w:szCs w:val="16"/>
              </w:rPr>
              <w:t>n</w:t>
            </w:r>
            <w:r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Pr="006763B7">
              <w:rPr>
                <w:rFonts w:ascii="Myriad Pro" w:eastAsia="Myriad Pro" w:hAnsi="Myriad Pro" w:cs="Myriad Pro"/>
                <w:spacing w:val="2"/>
                <w:sz w:val="16"/>
                <w:szCs w:val="16"/>
              </w:rPr>
              <w:t>t</w:t>
            </w:r>
            <w:r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Pr="006763B7">
              <w:rPr>
                <w:rFonts w:ascii="Myriad Pro" w:eastAsia="Myriad Pro" w:hAnsi="Myriad Pro" w:cs="Myriad Pro"/>
                <w:sz w:val="16"/>
                <w:szCs w:val="16"/>
              </w:rPr>
              <w:t>ve</w:t>
            </w:r>
            <w:r w:rsidRPr="006763B7">
              <w:rPr>
                <w:rFonts w:ascii="Myriad Pro" w:eastAsia="Myriad Pro" w:hAnsi="Myriad Pro" w:cs="Myriad Pro"/>
                <w:spacing w:val="-17"/>
                <w:sz w:val="16"/>
                <w:szCs w:val="16"/>
              </w:rPr>
              <w:t xml:space="preserve"> </w:t>
            </w:r>
            <w:r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F</w:t>
            </w:r>
            <w:r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u</w:t>
            </w:r>
            <w:r w:rsidRPr="006763B7">
              <w:rPr>
                <w:rFonts w:ascii="Myriad Pro" w:eastAsia="Myriad Pro" w:hAnsi="Myriad Pro" w:cs="Myriad Pro"/>
                <w:sz w:val="16"/>
                <w:szCs w:val="16"/>
              </w:rPr>
              <w:t>n</w:t>
            </w:r>
            <w:r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ct</w:t>
            </w:r>
            <w:r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i</w:t>
            </w:r>
            <w:r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</w:t>
            </w:r>
            <w:r w:rsidRPr="006763B7">
              <w:rPr>
                <w:rFonts w:ascii="Myriad Pro" w:eastAsia="Myriad Pro" w:hAnsi="Myriad Pro" w:cs="Myriad Pro"/>
                <w:sz w:val="16"/>
                <w:szCs w:val="16"/>
              </w:rPr>
              <w:t>n</w:t>
            </w:r>
            <w:r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Pr="006763B7">
              <w:rPr>
                <w:rFonts w:ascii="Myriad Pro" w:eastAsia="Myriad Pro" w:hAnsi="Myriad Pro" w:cs="Myriad Pro"/>
                <w:spacing w:val="2"/>
                <w:sz w:val="16"/>
                <w:szCs w:val="16"/>
              </w:rPr>
              <w:t>n</w:t>
            </w:r>
            <w:r w:rsidRPr="006763B7">
              <w:rPr>
                <w:rFonts w:ascii="Myriad Pro" w:eastAsia="Myriad Pro" w:hAnsi="Myriad Pro" w:cs="Myriad Pro"/>
                <w:sz w:val="16"/>
                <w:szCs w:val="16"/>
              </w:rPr>
              <w:t>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CA7" w14:textId="77777777" w:rsidR="001207E4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68F3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36F" w14:textId="77777777" w:rsidR="001207E4" w:rsidRPr="006763B7" w:rsidRDefault="00EF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D2CB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9BCD" w14:textId="77777777" w:rsidR="001207E4" w:rsidRPr="006763B7" w:rsidRDefault="00276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 Teacher</w:t>
            </w:r>
          </w:p>
        </w:tc>
      </w:tr>
      <w:tr w:rsidR="00241BB8" w:rsidRPr="00EF2F60" w14:paraId="181E6D5F" w14:textId="77777777" w:rsidTr="00804CAE">
        <w:trPr>
          <w:trHeight w:val="4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3390" w14:textId="77777777" w:rsidR="001207E4" w:rsidRPr="006763B7" w:rsidRDefault="00CF5793" w:rsidP="00BF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 xml:space="preserve"> Re</w:t>
            </w:r>
            <w:r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a</w:t>
            </w:r>
            <w:r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d</w:t>
            </w:r>
            <w:r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Pr="006763B7">
              <w:rPr>
                <w:rFonts w:ascii="Myriad Pro" w:eastAsia="Myriad Pro" w:hAnsi="Myriad Pro" w:cs="Myriad Pro"/>
                <w:sz w:val="16"/>
                <w:szCs w:val="16"/>
              </w:rPr>
              <w:t>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E5E" w14:textId="77777777" w:rsidR="001207E4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A3C9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33C" w14:textId="77777777" w:rsidR="001207E4" w:rsidRPr="006763B7" w:rsidRDefault="00EF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423C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5E7" w14:textId="77777777" w:rsidR="001207E4" w:rsidRPr="006763B7" w:rsidRDefault="00BF6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 Teacher</w:t>
            </w:r>
          </w:p>
        </w:tc>
      </w:tr>
      <w:tr w:rsidR="00241BB8" w:rsidRPr="00EF2F60" w14:paraId="1D654716" w14:textId="77777777" w:rsidTr="00774FF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8FCE" w14:textId="77777777" w:rsidR="001207E4" w:rsidRPr="006763B7" w:rsidRDefault="00CF5793" w:rsidP="00BF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="00925D05" w:rsidRPr="006763B7">
              <w:rPr>
                <w:rFonts w:ascii="Myriad Pro" w:eastAsia="Myriad Pro" w:hAnsi="Myriad Pro" w:cs="Myriad Pro"/>
                <w:sz w:val="16"/>
                <w:szCs w:val="16"/>
              </w:rPr>
              <w:t xml:space="preserve"> Wr</w:t>
            </w:r>
            <w:r w:rsidR="00925D05"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="00925D05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tt</w:t>
            </w:r>
            <w:r w:rsidR="00925D05"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e</w:t>
            </w:r>
            <w:r w:rsidR="00925D05" w:rsidRPr="006763B7">
              <w:rPr>
                <w:rFonts w:ascii="Myriad Pro" w:eastAsia="Myriad Pro" w:hAnsi="Myriad Pro" w:cs="Myriad Pro"/>
                <w:sz w:val="16"/>
                <w:szCs w:val="16"/>
              </w:rPr>
              <w:t>n</w:t>
            </w:r>
            <w:r w:rsidR="00925D05" w:rsidRPr="006763B7">
              <w:rPr>
                <w:rFonts w:ascii="Myriad Pro" w:eastAsia="Myriad Pro" w:hAnsi="Myriad Pro" w:cs="Myriad Pro"/>
                <w:spacing w:val="-15"/>
                <w:sz w:val="16"/>
                <w:szCs w:val="16"/>
              </w:rPr>
              <w:t xml:space="preserve"> </w:t>
            </w:r>
            <w:r w:rsidR="00925D05" w:rsidRPr="006763B7">
              <w:rPr>
                <w:rFonts w:ascii="Myriad Pro" w:eastAsia="Myriad Pro" w:hAnsi="Myriad Pro" w:cs="Myriad Pro"/>
                <w:sz w:val="16"/>
                <w:szCs w:val="16"/>
              </w:rPr>
              <w:t>E</w:t>
            </w:r>
            <w:r w:rsidR="00925D05"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x</w:t>
            </w:r>
            <w:r w:rsidR="00925D05" w:rsidRPr="006763B7">
              <w:rPr>
                <w:rFonts w:ascii="Myriad Pro" w:eastAsia="Myriad Pro" w:hAnsi="Myriad Pro" w:cs="Myriad Pro"/>
                <w:sz w:val="16"/>
                <w:szCs w:val="16"/>
              </w:rPr>
              <w:t>pr</w:t>
            </w:r>
            <w:r w:rsidR="00925D05"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e</w:t>
            </w:r>
            <w:r w:rsidR="00925D05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ss</w:t>
            </w:r>
            <w:r w:rsidR="00925D05"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="00925D05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</w:t>
            </w:r>
            <w:r w:rsidR="00925D05" w:rsidRPr="006763B7">
              <w:rPr>
                <w:rFonts w:ascii="Myriad Pro" w:eastAsia="Myriad Pro" w:hAnsi="Myriad Pro" w:cs="Myriad Pro"/>
                <w:sz w:val="16"/>
                <w:szCs w:val="16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B7D1" w14:textId="77777777" w:rsidR="001207E4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8892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2FE" w14:textId="77777777" w:rsidR="001207E4" w:rsidRPr="006763B7" w:rsidRDefault="00EF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7ED3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5BB8" w14:textId="77777777" w:rsidR="001207E4" w:rsidRPr="006763B7" w:rsidRDefault="00BF6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 Teacher</w:t>
            </w:r>
          </w:p>
        </w:tc>
      </w:tr>
      <w:tr w:rsidR="00241BB8" w:rsidRPr="00EF2F60" w14:paraId="1DF223BF" w14:textId="77777777" w:rsidTr="00774FF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508" w14:textId="77777777" w:rsidR="001207E4" w:rsidRPr="006763B7" w:rsidRDefault="00CF5793" w:rsidP="00BF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="00BF6EEF" w:rsidRPr="006763B7">
              <w:rPr>
                <w:sz w:val="16"/>
                <w:szCs w:val="16"/>
              </w:rPr>
              <w:t xml:space="preserve"> </w:t>
            </w:r>
            <w:r w:rsidR="00BF6EEF"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M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ath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7D08" w14:textId="77777777" w:rsidR="001207E4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6FAD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C88" w14:textId="77777777" w:rsidR="001207E4" w:rsidRPr="006763B7" w:rsidRDefault="00EF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81B3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5FE8" w14:textId="77777777" w:rsidR="001207E4" w:rsidRPr="006763B7" w:rsidRDefault="00BF6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 Teacher</w:t>
            </w:r>
          </w:p>
        </w:tc>
      </w:tr>
      <w:tr w:rsidR="00241BB8" w:rsidRPr="00EF2F60" w14:paraId="05799C46" w14:textId="77777777" w:rsidTr="00774FF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F68" w14:textId="77777777" w:rsidR="001207E4" w:rsidRPr="006763B7" w:rsidRDefault="00CF5793" w:rsidP="00BF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 xml:space="preserve"> Voca</w:t>
            </w:r>
            <w:r w:rsidR="00BF6EEF" w:rsidRPr="006763B7">
              <w:rPr>
                <w:rFonts w:ascii="Myriad Pro" w:eastAsia="Myriad Pro" w:hAnsi="Myriad Pro" w:cs="Myriad Pro"/>
                <w:spacing w:val="2"/>
                <w:sz w:val="16"/>
                <w:szCs w:val="16"/>
              </w:rPr>
              <w:t>t</w:t>
            </w:r>
            <w:r w:rsidR="00BF6EEF"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n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a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EB64" w14:textId="77777777" w:rsidR="001207E4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104D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43ED" w14:textId="77777777" w:rsidR="001207E4" w:rsidRPr="006763B7" w:rsidRDefault="00EF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6D1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A0DB" w14:textId="77777777" w:rsidR="001207E4" w:rsidRPr="006763B7" w:rsidRDefault="00BF6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 Teacher</w:t>
            </w:r>
          </w:p>
        </w:tc>
      </w:tr>
      <w:tr w:rsidR="00241BB8" w:rsidRPr="00EF2F60" w14:paraId="5ABB584F" w14:textId="77777777" w:rsidTr="00774FF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CB13" w14:textId="77777777" w:rsidR="001207E4" w:rsidRPr="006763B7" w:rsidRDefault="00CF5793" w:rsidP="00BF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 xml:space="preserve"> P</w:t>
            </w:r>
            <w:r w:rsidR="00BF6EEF"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e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r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so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n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a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l</w:t>
            </w:r>
            <w:r w:rsidR="00BF6EEF" w:rsidRPr="006763B7">
              <w:rPr>
                <w:rFonts w:ascii="Myriad Pro" w:eastAsia="Myriad Pro" w:hAnsi="Myriad Pro" w:cs="Myriad Pro"/>
                <w:spacing w:val="-11"/>
                <w:sz w:val="16"/>
                <w:szCs w:val="16"/>
              </w:rPr>
              <w:t xml:space="preserve"> 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S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oc</w:t>
            </w:r>
            <w:r w:rsidR="00BF6EEF"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a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l</w:t>
            </w:r>
            <w:r w:rsidR="00BF6EEF" w:rsidRPr="006763B7">
              <w:rPr>
                <w:rFonts w:ascii="Myriad Pro" w:eastAsia="Myriad Pro" w:hAnsi="Myriad Pro" w:cs="Myriad Pro"/>
                <w:w w:val="99"/>
                <w:sz w:val="16"/>
                <w:szCs w:val="16"/>
              </w:rPr>
              <w:t xml:space="preserve"> 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B</w:t>
            </w:r>
            <w:r w:rsidR="00BF6EEF"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e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h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a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v</w:t>
            </w:r>
            <w:r w:rsidR="00BF6EEF"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r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a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0BB" w14:textId="77777777" w:rsidR="001207E4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D50D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3BE1" w14:textId="77777777" w:rsidR="001207E4" w:rsidRPr="006763B7" w:rsidRDefault="00EF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66F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63CC" w14:textId="77777777" w:rsidR="001207E4" w:rsidRPr="006763B7" w:rsidRDefault="00BF6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 Teacher</w:t>
            </w:r>
          </w:p>
        </w:tc>
      </w:tr>
      <w:tr w:rsidR="00B54F9C" w:rsidRPr="00EF2F60" w14:paraId="60A65D42" w14:textId="77777777" w:rsidTr="00774FF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A850" w14:textId="77777777" w:rsidR="00B54F9C" w:rsidRPr="006763B7" w:rsidRDefault="00B54F9C" w:rsidP="00BF6EEF">
            <w:pPr>
              <w:rPr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</w:t>
            </w:r>
            <w:r w:rsidRPr="006763B7">
              <w:rPr>
                <w:color w:val="0D0D0D" w:themeColor="text1" w:themeTint="F2"/>
                <w:sz w:val="16"/>
                <w:szCs w:val="16"/>
              </w:rPr>
              <w:t>Adaptive/Self-Help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E831" w14:textId="77777777" w:rsidR="00B54F9C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858E" w14:textId="77777777" w:rsidR="00B54F9C" w:rsidRPr="006763B7" w:rsidRDefault="00B54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65B1" w14:textId="77777777" w:rsidR="00B54F9C" w:rsidRPr="006763B7" w:rsidRDefault="00B54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741" w14:textId="77777777" w:rsidR="00B54F9C" w:rsidRPr="006763B7" w:rsidRDefault="00B54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8C0C" w14:textId="77777777" w:rsidR="00B54F9C" w:rsidRPr="006763B7" w:rsidRDefault="00B54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 Teacher</w:t>
            </w:r>
          </w:p>
        </w:tc>
      </w:tr>
      <w:tr w:rsidR="00241BB8" w:rsidRPr="00EF2F60" w14:paraId="6468A571" w14:textId="77777777" w:rsidTr="00F34B55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FF4" w14:textId="77777777" w:rsidR="001207E4" w:rsidRPr="006763B7" w:rsidRDefault="00CF5793" w:rsidP="00BF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 xml:space="preserve"> C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mm</w:t>
            </w:r>
            <w:r w:rsidR="00BF6EEF"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u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n</w:t>
            </w:r>
            <w:r w:rsidR="00BF6EEF"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ca</w:t>
            </w:r>
            <w:r w:rsidR="00BF6EEF" w:rsidRPr="006763B7">
              <w:rPr>
                <w:rFonts w:ascii="Myriad Pro" w:eastAsia="Myriad Pro" w:hAnsi="Myriad Pro" w:cs="Myriad Pro"/>
                <w:spacing w:val="2"/>
                <w:sz w:val="16"/>
                <w:szCs w:val="16"/>
              </w:rPr>
              <w:t>t</w:t>
            </w:r>
            <w:r w:rsidR="00BF6EEF"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n</w:t>
            </w:r>
            <w:r w:rsidR="00BF6EEF" w:rsidRPr="006763B7">
              <w:rPr>
                <w:rFonts w:ascii="Myriad Pro" w:eastAsia="Myriad Pro" w:hAnsi="Myriad Pro" w:cs="Myriad Pro"/>
                <w:spacing w:val="-17"/>
                <w:sz w:val="16"/>
                <w:szCs w:val="16"/>
              </w:rPr>
              <w:t xml:space="preserve"> 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S</w:t>
            </w:r>
            <w:r w:rsidR="00BF6EEF" w:rsidRPr="006763B7">
              <w:rPr>
                <w:rFonts w:ascii="Myriad Pro" w:eastAsia="Myriad Pro" w:hAnsi="Myriad Pro" w:cs="Myriad Pro"/>
                <w:spacing w:val="2"/>
                <w:sz w:val="16"/>
                <w:szCs w:val="16"/>
              </w:rPr>
              <w:t>k</w:t>
            </w:r>
            <w:r w:rsidR="00BF6EEF"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i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lls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1D1" w14:textId="77777777" w:rsidR="001207E4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2AA2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5E7E" w14:textId="77777777" w:rsidR="001207E4" w:rsidRPr="006763B7" w:rsidRDefault="00EF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938" w14:textId="77777777" w:rsidR="001207E4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D1F" w14:textId="77777777" w:rsidR="001207E4" w:rsidRPr="006763B7" w:rsidRDefault="00BF6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 xml:space="preserve">Speech </w:t>
            </w:r>
            <w:r w:rsidR="00CA3BFB" w:rsidRPr="006763B7">
              <w:rPr>
                <w:rFonts w:ascii="Times New Roman" w:hAnsi="Times New Roman" w:cs="Times New Roman"/>
                <w:sz w:val="16"/>
                <w:szCs w:val="16"/>
              </w:rPr>
              <w:t>Language Pathologist</w:t>
            </w:r>
          </w:p>
        </w:tc>
      </w:tr>
      <w:tr w:rsidR="00241BB8" w:rsidRPr="00EF2F60" w14:paraId="1C181BB0" w14:textId="77777777" w:rsidTr="001214D2">
        <w:trPr>
          <w:trHeight w:val="6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CF52" w14:textId="77777777" w:rsidR="0027611B" w:rsidRPr="006763B7" w:rsidRDefault="00CF5793" w:rsidP="00BF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 xml:space="preserve"> G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r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oss</w:t>
            </w:r>
            <w:r w:rsidR="00BF6EEF" w:rsidRPr="006763B7">
              <w:rPr>
                <w:rFonts w:ascii="Myriad Pro" w:eastAsia="Myriad Pro" w:hAnsi="Myriad Pro" w:cs="Myriad Pro"/>
                <w:spacing w:val="2"/>
                <w:sz w:val="16"/>
                <w:szCs w:val="16"/>
              </w:rPr>
              <w:t>/</w:t>
            </w:r>
            <w:r w:rsidR="00BF6EEF" w:rsidRPr="006763B7">
              <w:rPr>
                <w:rFonts w:ascii="Myriad Pro" w:eastAsia="Myriad Pro" w:hAnsi="Myriad Pro" w:cs="Myriad Pro"/>
                <w:spacing w:val="-2"/>
                <w:sz w:val="16"/>
                <w:szCs w:val="16"/>
              </w:rPr>
              <w:t>Fi</w:t>
            </w:r>
            <w:r w:rsidR="00BF6EEF" w:rsidRPr="006763B7">
              <w:rPr>
                <w:rFonts w:ascii="Myriad Pro" w:eastAsia="Myriad Pro" w:hAnsi="Myriad Pro" w:cs="Myriad Pro"/>
                <w:sz w:val="16"/>
                <w:szCs w:val="16"/>
              </w:rPr>
              <w:t>ne</w:t>
            </w:r>
            <w:r w:rsidR="00BF6EEF" w:rsidRPr="006763B7">
              <w:rPr>
                <w:rFonts w:ascii="Myriad Pro" w:eastAsia="Myriad Pro" w:hAnsi="Myriad Pro" w:cs="Myriad Pro"/>
                <w:spacing w:val="-13"/>
                <w:sz w:val="16"/>
                <w:szCs w:val="16"/>
              </w:rPr>
              <w:t xml:space="preserve"> </w:t>
            </w:r>
            <w:r w:rsidR="00BF6EEF" w:rsidRPr="006763B7">
              <w:rPr>
                <w:rFonts w:ascii="Myriad Pro" w:eastAsia="Myriad Pro" w:hAnsi="Myriad Pro" w:cs="Myriad Pro"/>
                <w:spacing w:val="1"/>
                <w:sz w:val="16"/>
                <w:szCs w:val="16"/>
              </w:rPr>
              <w:t>M</w:t>
            </w:r>
            <w:r w:rsidR="00BF6EEF" w:rsidRPr="006763B7">
              <w:rPr>
                <w:rFonts w:ascii="Myriad Pro" w:eastAsia="Myriad Pro" w:hAnsi="Myriad Pro" w:cs="Myriad Pro"/>
                <w:spacing w:val="-1"/>
                <w:sz w:val="16"/>
                <w:szCs w:val="16"/>
              </w:rPr>
              <w:t>otor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C84" w14:textId="77777777" w:rsidR="0027611B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219E" w14:textId="77777777" w:rsidR="0027611B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970B" w14:textId="77777777" w:rsidR="0027611B" w:rsidRPr="006763B7" w:rsidRDefault="00EF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960" w14:textId="77777777" w:rsidR="0027611B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3C53" w14:textId="77777777" w:rsidR="0027611B" w:rsidRPr="006763B7" w:rsidRDefault="00CA3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 xml:space="preserve">Occupational / Physical Therapist </w:t>
            </w:r>
          </w:p>
        </w:tc>
      </w:tr>
      <w:tr w:rsidR="00241BB8" w:rsidRPr="00EF2F60" w14:paraId="0C5AB37A" w14:textId="77777777" w:rsidTr="00774FF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F91D" w14:textId="77777777" w:rsidR="0027611B" w:rsidRPr="006763B7" w:rsidRDefault="00CF5793" w:rsidP="00BF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="00BF6EEF" w:rsidRPr="006763B7">
              <w:rPr>
                <w:sz w:val="16"/>
                <w:szCs w:val="16"/>
              </w:rPr>
              <w:t xml:space="preserve"> Other</w:t>
            </w:r>
            <w:r w:rsidR="001D5255" w:rsidRPr="006763B7">
              <w:rPr>
                <w:sz w:val="16"/>
                <w:szCs w:val="16"/>
              </w:rPr>
              <w:t xml:space="preserve"> </w:t>
            </w:r>
            <w:r w:rsidR="001D5255"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5255"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D5255"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="001D5255"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D5255"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1D5255"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1D5255"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1D5255"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1D5255"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1D5255"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C6FE" w14:textId="77777777" w:rsidR="0027611B" w:rsidRPr="006763B7" w:rsidRDefault="00464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8F9" w14:textId="77777777" w:rsidR="0027611B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651C" w14:textId="77777777" w:rsidR="0027611B" w:rsidRPr="006763B7" w:rsidRDefault="00EF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B60A" w14:textId="77777777" w:rsidR="0027611B" w:rsidRPr="006763B7" w:rsidRDefault="00DB6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99CA" w14:textId="77777777" w:rsidR="0027611B" w:rsidRPr="006763B7" w:rsidRDefault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D5255" w:rsidRPr="00EF2F60" w14:paraId="29E1CBDA" w14:textId="77777777" w:rsidTr="00774FF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01AD" w14:textId="77777777" w:rsidR="001D5255" w:rsidRPr="006763B7" w:rsidRDefault="001D5255" w:rsidP="00BF6EEF">
            <w:pPr>
              <w:rPr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Other 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FB9" w14:textId="77777777" w:rsidR="001D5255" w:rsidRPr="006763B7" w:rsidRDefault="001D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26B1" w14:textId="77777777" w:rsidR="001D5255" w:rsidRPr="006763B7" w:rsidRDefault="001D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68A" w14:textId="77777777" w:rsidR="001D5255" w:rsidRPr="006763B7" w:rsidRDefault="001D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Special Education/SDI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0CB7" w14:textId="77777777" w:rsidR="001D5255" w:rsidRPr="006763B7" w:rsidRDefault="001D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044" w14:textId="77777777" w:rsidR="001D5255" w:rsidRPr="006763B7" w:rsidRDefault="001D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1207E4" w:rsidRPr="00EF2F60" w14:paraId="45072FC1" w14:textId="77777777" w:rsidTr="00096184">
        <w:trPr>
          <w:trHeight w:val="305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6563A4B" w14:textId="77777777" w:rsidR="001207E4" w:rsidRPr="006763B7" w:rsidRDefault="001207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3B7">
              <w:rPr>
                <w:rFonts w:ascii="Times New Roman" w:hAnsi="Times New Roman"/>
                <w:b/>
                <w:sz w:val="16"/>
                <w:szCs w:val="16"/>
              </w:rPr>
              <w:t xml:space="preserve">Related Services </w:t>
            </w:r>
            <w:r w:rsidRPr="006763B7">
              <w:rPr>
                <w:rFonts w:ascii="Times New Roman" w:hAnsi="Times New Roman"/>
                <w:i/>
                <w:sz w:val="16"/>
                <w:szCs w:val="16"/>
              </w:rPr>
              <w:t>(i.e. – speech, motor, counseling, vision/hearing, transportation, interpreting services, orientation/mobility, parent training, etc.):</w:t>
            </w:r>
          </w:p>
        </w:tc>
      </w:tr>
      <w:tr w:rsidR="00096184" w:rsidRPr="00EF2F60" w14:paraId="62A7745D" w14:textId="77777777" w:rsidTr="00774FFF">
        <w:trPr>
          <w:cantSplit/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D728" w14:textId="77777777" w:rsidR="00096184" w:rsidRPr="006763B7" w:rsidRDefault="00096184" w:rsidP="0009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Transportation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DD6B" w14:textId="77777777" w:rsidR="00096184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1B13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To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37F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Bus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690C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To home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B924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 xml:space="preserve">Bus Driver </w:t>
            </w:r>
          </w:p>
        </w:tc>
      </w:tr>
      <w:tr w:rsidR="004646D6" w:rsidRPr="00EF2F60" w14:paraId="79504238" w14:textId="77777777" w:rsidTr="00774FFF">
        <w:trPr>
          <w:cantSplit/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0F44" w14:textId="77777777" w:rsidR="004646D6" w:rsidRPr="006763B7" w:rsidRDefault="004646D6" w:rsidP="00096184">
            <w:pPr>
              <w:rPr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OT/PT related services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8ABC" w14:textId="77777777" w:rsidR="004646D6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F868" w14:textId="77777777" w:rsidR="004646D6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8AC5" w14:textId="77777777" w:rsidR="004646D6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B00" w14:textId="77777777" w:rsidR="004646D6" w:rsidRPr="006763B7" w:rsidRDefault="00234C13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CB1F" w14:textId="77777777" w:rsidR="004646D6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Occupational / Physical Therapist</w:t>
            </w:r>
          </w:p>
        </w:tc>
      </w:tr>
      <w:tr w:rsidR="004646D6" w:rsidRPr="00EF2F60" w14:paraId="33E62D84" w14:textId="77777777" w:rsidTr="00774FFF">
        <w:trPr>
          <w:cantSplit/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5602" w14:textId="77777777" w:rsidR="004646D6" w:rsidRPr="006763B7" w:rsidRDefault="004646D6" w:rsidP="00096184">
            <w:pPr>
              <w:rPr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Communication Related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159" w14:textId="77777777" w:rsidR="004646D6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DD23" w14:textId="77777777" w:rsidR="004646D6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271D" w14:textId="77777777" w:rsidR="004646D6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B22" w14:textId="77777777" w:rsidR="004646D6" w:rsidRPr="006763B7" w:rsidRDefault="00234C13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6FA7" w14:textId="77777777" w:rsidR="004646D6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Speech Language Pathologist</w:t>
            </w:r>
          </w:p>
        </w:tc>
      </w:tr>
      <w:tr w:rsidR="00096184" w:rsidRPr="00EF2F60" w14:paraId="43D73AF7" w14:textId="77777777" w:rsidTr="00774FFF">
        <w:trPr>
          <w:cantSplit/>
          <w:trHeight w:val="3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DE3F" w14:textId="77777777" w:rsidR="00096184" w:rsidRPr="006763B7" w:rsidRDefault="00096184" w:rsidP="0009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</w:t>
            </w:r>
            <w:r w:rsidR="00804CAE" w:rsidRPr="006763B7">
              <w:rPr>
                <w:sz w:val="16"/>
                <w:szCs w:val="16"/>
              </w:rPr>
              <w:t>Shared Para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E0B2" w14:textId="77777777" w:rsidR="00096184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CEB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5C4F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33D7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3BC" w14:textId="77777777" w:rsidR="00096184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Shared Para</w:t>
            </w:r>
          </w:p>
        </w:tc>
      </w:tr>
      <w:tr w:rsidR="00096184" w:rsidRPr="00EF2F60" w14:paraId="5EBC3B70" w14:textId="77777777" w:rsidTr="00774FFF">
        <w:trPr>
          <w:cantSplit/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DD23" w14:textId="77777777" w:rsidR="00096184" w:rsidRPr="006763B7" w:rsidRDefault="00096184" w:rsidP="00096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</w:t>
            </w:r>
            <w:r w:rsidR="00804CAE" w:rsidRPr="006763B7">
              <w:rPr>
                <w:sz w:val="16"/>
                <w:szCs w:val="16"/>
              </w:rPr>
              <w:t xml:space="preserve">1:1 Para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6586" w14:textId="77777777" w:rsidR="00096184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F66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792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E44" w14:textId="77777777" w:rsidR="00096184" w:rsidRPr="006763B7" w:rsidRDefault="00096184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6BEC" w14:textId="77777777" w:rsidR="00096184" w:rsidRPr="006763B7" w:rsidRDefault="00804CAE" w:rsidP="00804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1:1 Para</w:t>
            </w:r>
          </w:p>
        </w:tc>
      </w:tr>
      <w:tr w:rsidR="00804CAE" w:rsidRPr="00EF2F60" w14:paraId="47969226" w14:textId="77777777" w:rsidTr="00774FFF">
        <w:trPr>
          <w:cantSplit/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1771" w14:textId="77777777" w:rsidR="00804CAE" w:rsidRPr="006763B7" w:rsidRDefault="00804CAE" w:rsidP="00096184">
            <w:pPr>
              <w:rPr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</w:t>
            </w:r>
            <w:r w:rsidR="00DF49AD" w:rsidRPr="006763B7">
              <w:rPr>
                <w:sz w:val="16"/>
                <w:szCs w:val="16"/>
              </w:rPr>
              <w:t>2 Shared Para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4F80" w14:textId="77777777" w:rsidR="00804CAE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A84E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B20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CEF4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8CC" w14:textId="77777777" w:rsidR="00804CAE" w:rsidRPr="006763B7" w:rsidRDefault="00DF49AD" w:rsidP="00804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t>2 Shared Para</w:t>
            </w:r>
          </w:p>
        </w:tc>
      </w:tr>
      <w:tr w:rsidR="00804CAE" w:rsidRPr="00EF2F60" w14:paraId="7AB037D2" w14:textId="77777777" w:rsidTr="00774FFF">
        <w:trPr>
          <w:cantSplit/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A60D" w14:textId="77777777" w:rsidR="00804CAE" w:rsidRPr="006763B7" w:rsidRDefault="00804CAE" w:rsidP="00096184">
            <w:pPr>
              <w:rPr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 </w:t>
            </w:r>
            <w:r w:rsidR="00DF49AD" w:rsidRPr="006763B7">
              <w:rPr>
                <w:sz w:val="16"/>
                <w:szCs w:val="16"/>
              </w:rPr>
              <w:t>1:1 Nurse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304C" w14:textId="77777777" w:rsidR="00804CAE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728E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C1A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092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03AE" w14:textId="77777777" w:rsidR="00804CAE" w:rsidRPr="006763B7" w:rsidRDefault="00DF49AD" w:rsidP="00804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t>1:1 Nurse</w:t>
            </w:r>
          </w:p>
        </w:tc>
      </w:tr>
      <w:tr w:rsidR="00804CAE" w:rsidRPr="00EF2F60" w14:paraId="1F467472" w14:textId="77777777" w:rsidTr="00774FFF">
        <w:trPr>
          <w:cantSplit/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F2E" w14:textId="77777777" w:rsidR="00804CAE" w:rsidRPr="006763B7" w:rsidRDefault="00804CAE" w:rsidP="00096184">
            <w:pPr>
              <w:rPr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1:1 Interpreter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659" w14:textId="77777777" w:rsidR="00804CAE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A79D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3696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868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E54B" w14:textId="77777777" w:rsidR="00804CAE" w:rsidRPr="006763B7" w:rsidRDefault="00804CAE" w:rsidP="00804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1:1 Interpreter</w:t>
            </w:r>
          </w:p>
        </w:tc>
      </w:tr>
      <w:tr w:rsidR="00804CAE" w:rsidRPr="00EF2F60" w14:paraId="309E7BDA" w14:textId="77777777" w:rsidTr="00774FFF">
        <w:trPr>
          <w:cantSplit/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F92D" w14:textId="77777777" w:rsidR="00804CAE" w:rsidRPr="006763B7" w:rsidRDefault="00804CAE" w:rsidP="00096184">
            <w:pPr>
              <w:rPr>
                <w:sz w:val="16"/>
                <w:szCs w:val="16"/>
              </w:rPr>
            </w:pPr>
            <w:r w:rsidRPr="006763B7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B7">
              <w:rPr>
                <w:sz w:val="16"/>
                <w:szCs w:val="16"/>
              </w:rPr>
              <w:instrText xml:space="preserve"> FORMCHECKBOX </w:instrText>
            </w:r>
            <w:r w:rsidR="00765064">
              <w:rPr>
                <w:sz w:val="16"/>
                <w:szCs w:val="16"/>
              </w:rPr>
            </w:r>
            <w:r w:rsidR="00765064">
              <w:rPr>
                <w:sz w:val="16"/>
                <w:szCs w:val="16"/>
              </w:rPr>
              <w:fldChar w:fldCharType="separate"/>
            </w:r>
            <w:r w:rsidRPr="006763B7">
              <w:rPr>
                <w:sz w:val="16"/>
                <w:szCs w:val="16"/>
              </w:rPr>
              <w:fldChar w:fldCharType="end"/>
            </w:r>
            <w:r w:rsidRPr="006763B7">
              <w:rPr>
                <w:sz w:val="16"/>
                <w:szCs w:val="16"/>
              </w:rPr>
              <w:t xml:space="preserve"> Other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234B" w14:textId="77777777" w:rsidR="00804CAE" w:rsidRPr="006763B7" w:rsidRDefault="004646D6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t>09/05/2020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61B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D0C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4899" w14:textId="77777777" w:rsidR="00804CAE" w:rsidRPr="006763B7" w:rsidRDefault="00804CAE" w:rsidP="00096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FD5C" w14:textId="77777777" w:rsidR="00804CAE" w:rsidRPr="006763B7" w:rsidRDefault="00804CAE" w:rsidP="00804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763B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4B023455" w14:textId="77777777" w:rsidR="00804CAE" w:rsidRDefault="00804CAE" w:rsidP="00FF665B">
      <w:pPr>
        <w:spacing w:line="200" w:lineRule="exact"/>
        <w:rPr>
          <w:rFonts w:ascii="Malgun Gothic" w:eastAsia="Malgun Gothic" w:hAnsi="Malgun Gothic"/>
          <w:sz w:val="20"/>
          <w:szCs w:val="20"/>
        </w:rPr>
      </w:pPr>
    </w:p>
    <w:p w14:paraId="2E9E8E6D" w14:textId="77777777" w:rsidR="006763B7" w:rsidRDefault="006763B7" w:rsidP="00FF665B">
      <w:pPr>
        <w:spacing w:line="200" w:lineRule="exact"/>
        <w:rPr>
          <w:rFonts w:ascii="Malgun Gothic" w:eastAsia="Malgun Gothic" w:hAnsi="Malgun Gothic"/>
          <w:sz w:val="20"/>
          <w:szCs w:val="20"/>
        </w:rPr>
      </w:pPr>
    </w:p>
    <w:p w14:paraId="13CAB482" w14:textId="77777777" w:rsidR="00E15A79" w:rsidRDefault="0094335B" w:rsidP="00FF665B">
      <w:pPr>
        <w:spacing w:line="200" w:lineRule="exact"/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/>
          <w:sz w:val="20"/>
          <w:szCs w:val="20"/>
        </w:rPr>
        <w:t xml:space="preserve">Parent/Guardian____________________________________      </w:t>
      </w:r>
      <w:r w:rsidR="00E15A79">
        <w:rPr>
          <w:rFonts w:ascii="Malgun Gothic" w:eastAsia="Malgun Gothic" w:hAnsi="Malgun Gothic"/>
          <w:sz w:val="20"/>
          <w:szCs w:val="20"/>
        </w:rPr>
        <w:t xml:space="preserve">Parent/Guardian </w:t>
      </w:r>
      <w:r>
        <w:rPr>
          <w:rFonts w:ascii="Malgun Gothic" w:eastAsia="Malgun Gothic" w:hAnsi="Malgun Gothic"/>
          <w:sz w:val="20"/>
          <w:szCs w:val="20"/>
        </w:rPr>
        <w:t>________________________</w:t>
      </w:r>
      <w:r w:rsidR="00E15A79">
        <w:rPr>
          <w:rFonts w:ascii="Malgun Gothic" w:eastAsia="Malgun Gothic" w:hAnsi="Malgun Gothic"/>
          <w:sz w:val="20"/>
          <w:szCs w:val="20"/>
        </w:rPr>
        <w:t>___</w:t>
      </w:r>
    </w:p>
    <w:p w14:paraId="627B8896" w14:textId="77777777" w:rsidR="001D5255" w:rsidRDefault="00E15A79" w:rsidP="00FF665B">
      <w:pPr>
        <w:spacing w:line="200" w:lineRule="exact"/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/>
          <w:sz w:val="20"/>
          <w:szCs w:val="20"/>
        </w:rPr>
        <w:t xml:space="preserve">Student </w:t>
      </w:r>
      <w:r w:rsidR="001D5255">
        <w:rPr>
          <w:rFonts w:ascii="Malgun Gothic" w:eastAsia="Malgun Gothic" w:hAnsi="Malgun Gothic"/>
          <w:sz w:val="20"/>
          <w:szCs w:val="20"/>
        </w:rPr>
        <w:t>____________________________________</w:t>
      </w:r>
      <w:r>
        <w:rPr>
          <w:rFonts w:ascii="Malgun Gothic" w:eastAsia="Malgun Gothic" w:hAnsi="Malgun Gothic"/>
          <w:sz w:val="20"/>
          <w:szCs w:val="20"/>
        </w:rPr>
        <w:t>_________</w:t>
      </w:r>
      <w:r w:rsidR="001D5255">
        <w:rPr>
          <w:rFonts w:ascii="Malgun Gothic" w:eastAsia="Malgun Gothic" w:hAnsi="Malgun Gothic"/>
          <w:sz w:val="20"/>
          <w:szCs w:val="20"/>
        </w:rPr>
        <w:t xml:space="preserve">      </w:t>
      </w:r>
      <w:r>
        <w:rPr>
          <w:rFonts w:ascii="Malgun Gothic" w:eastAsia="Malgun Gothic" w:hAnsi="Malgun Gothic"/>
          <w:sz w:val="20"/>
          <w:szCs w:val="20"/>
        </w:rPr>
        <w:t>Special Education Staff__________________________</w:t>
      </w:r>
    </w:p>
    <w:p w14:paraId="3833C686" w14:textId="77777777" w:rsidR="0094335B" w:rsidRPr="00DF1D72" w:rsidRDefault="0094335B" w:rsidP="00FF665B">
      <w:pPr>
        <w:spacing w:line="200" w:lineRule="exact"/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/>
          <w:sz w:val="20"/>
          <w:szCs w:val="20"/>
        </w:rPr>
        <w:t>Special Education Staff_____________________________      Special Education Staff__________________________</w:t>
      </w:r>
    </w:p>
    <w:sectPr w:rsidR="0094335B" w:rsidRPr="00DF1D72" w:rsidSect="003E2C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2B508" w14:textId="77777777" w:rsidR="00765064" w:rsidRDefault="00765064" w:rsidP="00EB38E2">
      <w:pPr>
        <w:spacing w:after="0" w:line="240" w:lineRule="auto"/>
      </w:pPr>
      <w:r>
        <w:separator/>
      </w:r>
    </w:p>
  </w:endnote>
  <w:endnote w:type="continuationSeparator" w:id="0">
    <w:p w14:paraId="64F5791D" w14:textId="77777777" w:rsidR="00765064" w:rsidRDefault="00765064" w:rsidP="00EB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1F3E" w14:textId="77777777" w:rsidR="003E2CCF" w:rsidRDefault="003E2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6796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8D119E" w14:textId="49EF5381" w:rsidR="003E2CCF" w:rsidRDefault="003E2C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3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53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E99225" w14:textId="77777777" w:rsidR="003E2CCF" w:rsidRDefault="003E2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6369B" w14:textId="77777777" w:rsidR="003E2CCF" w:rsidRDefault="003E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18761" w14:textId="77777777" w:rsidR="00765064" w:rsidRDefault="00765064" w:rsidP="00EB38E2">
      <w:pPr>
        <w:spacing w:after="0" w:line="240" w:lineRule="auto"/>
      </w:pPr>
      <w:r>
        <w:separator/>
      </w:r>
    </w:p>
  </w:footnote>
  <w:footnote w:type="continuationSeparator" w:id="0">
    <w:p w14:paraId="3ACDE500" w14:textId="77777777" w:rsidR="00765064" w:rsidRDefault="00765064" w:rsidP="00EB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5CC0" w14:textId="77777777" w:rsidR="003E2CCF" w:rsidRDefault="003E2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F93A" w14:textId="77777777" w:rsidR="003E2CCF" w:rsidRDefault="003E2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E584" w14:textId="77777777" w:rsidR="003E2CCF" w:rsidRDefault="003E2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19A1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6vBJ6Bhg201MR4LCOs5mIjxAN3YWfaZXTMXMceRPAEfQRZjHTq0j5WErIn5VlLsAKMW35lJI5eEcsH2reMmUw==" w:salt="2jcoLu45h+Rn8vE7GrSL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20"/>
    <w:rsid w:val="00007A28"/>
    <w:rsid w:val="000712E8"/>
    <w:rsid w:val="00096184"/>
    <w:rsid w:val="0011259E"/>
    <w:rsid w:val="00117237"/>
    <w:rsid w:val="001207E4"/>
    <w:rsid w:val="001214D2"/>
    <w:rsid w:val="00127F15"/>
    <w:rsid w:val="00146CEC"/>
    <w:rsid w:val="00166A3E"/>
    <w:rsid w:val="001A0FA1"/>
    <w:rsid w:val="001D5255"/>
    <w:rsid w:val="001D792F"/>
    <w:rsid w:val="001D7954"/>
    <w:rsid w:val="00203309"/>
    <w:rsid w:val="00234C13"/>
    <w:rsid w:val="00241BB8"/>
    <w:rsid w:val="00243B3F"/>
    <w:rsid w:val="0027611B"/>
    <w:rsid w:val="0028192B"/>
    <w:rsid w:val="002A18CC"/>
    <w:rsid w:val="002D55BA"/>
    <w:rsid w:val="002D7CB2"/>
    <w:rsid w:val="00375C4B"/>
    <w:rsid w:val="0037613F"/>
    <w:rsid w:val="003B2C8B"/>
    <w:rsid w:val="003C7A20"/>
    <w:rsid w:val="003D6B89"/>
    <w:rsid w:val="003E1E81"/>
    <w:rsid w:val="003E2CCF"/>
    <w:rsid w:val="003E330C"/>
    <w:rsid w:val="003E7229"/>
    <w:rsid w:val="00455153"/>
    <w:rsid w:val="00462EB4"/>
    <w:rsid w:val="004646D6"/>
    <w:rsid w:val="00470463"/>
    <w:rsid w:val="00481C3B"/>
    <w:rsid w:val="00513AF9"/>
    <w:rsid w:val="005219E6"/>
    <w:rsid w:val="00536D74"/>
    <w:rsid w:val="00575B6A"/>
    <w:rsid w:val="00580304"/>
    <w:rsid w:val="005C0E68"/>
    <w:rsid w:val="005C1C58"/>
    <w:rsid w:val="00650E4E"/>
    <w:rsid w:val="00662B00"/>
    <w:rsid w:val="006763B7"/>
    <w:rsid w:val="006931EF"/>
    <w:rsid w:val="006A183C"/>
    <w:rsid w:val="006B5BF3"/>
    <w:rsid w:val="00715917"/>
    <w:rsid w:val="00717C63"/>
    <w:rsid w:val="00765064"/>
    <w:rsid w:val="00774FFF"/>
    <w:rsid w:val="00776188"/>
    <w:rsid w:val="00781A45"/>
    <w:rsid w:val="00784F82"/>
    <w:rsid w:val="007D05ED"/>
    <w:rsid w:val="00804CAE"/>
    <w:rsid w:val="008A585C"/>
    <w:rsid w:val="00925D05"/>
    <w:rsid w:val="0094335B"/>
    <w:rsid w:val="00953B37"/>
    <w:rsid w:val="00953C01"/>
    <w:rsid w:val="009E7FAE"/>
    <w:rsid w:val="009F10C1"/>
    <w:rsid w:val="00A15FA7"/>
    <w:rsid w:val="00A653AC"/>
    <w:rsid w:val="00AF17D5"/>
    <w:rsid w:val="00AF565A"/>
    <w:rsid w:val="00B21D92"/>
    <w:rsid w:val="00B54F9C"/>
    <w:rsid w:val="00B81AB4"/>
    <w:rsid w:val="00BA301A"/>
    <w:rsid w:val="00BD0B51"/>
    <w:rsid w:val="00BE3B35"/>
    <w:rsid w:val="00BF6EEF"/>
    <w:rsid w:val="00C2138D"/>
    <w:rsid w:val="00C421C2"/>
    <w:rsid w:val="00C46D7E"/>
    <w:rsid w:val="00CA3BFB"/>
    <w:rsid w:val="00CF5793"/>
    <w:rsid w:val="00D10F2E"/>
    <w:rsid w:val="00D1254A"/>
    <w:rsid w:val="00D608A0"/>
    <w:rsid w:val="00D702D2"/>
    <w:rsid w:val="00D81385"/>
    <w:rsid w:val="00D96173"/>
    <w:rsid w:val="00DA5458"/>
    <w:rsid w:val="00DB3D42"/>
    <w:rsid w:val="00DB67E0"/>
    <w:rsid w:val="00DC31F7"/>
    <w:rsid w:val="00DD7D9C"/>
    <w:rsid w:val="00DE1993"/>
    <w:rsid w:val="00DE3A11"/>
    <w:rsid w:val="00DF1D72"/>
    <w:rsid w:val="00DF49AD"/>
    <w:rsid w:val="00E156FF"/>
    <w:rsid w:val="00E15A79"/>
    <w:rsid w:val="00E16B72"/>
    <w:rsid w:val="00E35F4F"/>
    <w:rsid w:val="00E52E0C"/>
    <w:rsid w:val="00E75A5C"/>
    <w:rsid w:val="00E93D3D"/>
    <w:rsid w:val="00E96809"/>
    <w:rsid w:val="00EB38E2"/>
    <w:rsid w:val="00EC4897"/>
    <w:rsid w:val="00EF1F3D"/>
    <w:rsid w:val="00EF2F60"/>
    <w:rsid w:val="00F34B55"/>
    <w:rsid w:val="00F43B96"/>
    <w:rsid w:val="00F93A69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128C7"/>
  <w15:docId w15:val="{5442C559-F478-4420-9611-7D8DE5B0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207E4"/>
    <w:pPr>
      <w:keepNext/>
      <w:spacing w:after="0" w:line="240" w:lineRule="auto"/>
      <w:outlineLvl w:val="2"/>
    </w:pPr>
    <w:rPr>
      <w:rFonts w:ascii="Times" w:eastAsia="Times New Roman" w:hAnsi="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1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27F15"/>
    <w:pPr>
      <w:widowControl w:val="0"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1207E4"/>
    <w:rPr>
      <w:rFonts w:ascii="Times" w:eastAsia="Times New Roman" w:hAnsi="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1207E4"/>
    <w:pPr>
      <w:spacing w:after="0" w:line="240" w:lineRule="auto"/>
      <w:jc w:val="right"/>
    </w:pPr>
    <w:rPr>
      <w:rFonts w:ascii="Arial" w:eastAsia="Times" w:hAnsi="Arial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1207E4"/>
    <w:rPr>
      <w:rFonts w:ascii="Arial" w:eastAsia="Times" w:hAnsi="Arial" w:cs="Times New Roman"/>
      <w:b/>
      <w:sz w:val="48"/>
      <w:szCs w:val="20"/>
    </w:rPr>
  </w:style>
  <w:style w:type="character" w:styleId="Hyperlink">
    <w:name w:val="Hyperlink"/>
    <w:semiHidden/>
    <w:unhideWhenUsed/>
    <w:rsid w:val="0027611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6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6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8E2"/>
  </w:style>
  <w:style w:type="paragraph" w:styleId="Footer">
    <w:name w:val="footer"/>
    <w:basedOn w:val="Normal"/>
    <w:link w:val="FooterChar"/>
    <w:uiPriority w:val="99"/>
    <w:unhideWhenUsed/>
    <w:rsid w:val="00EB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752\Desktop\2017_2018Riser%20PK%20_D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DB55B52C8E40BF5353591D84F46A" ma:contentTypeVersion="12" ma:contentTypeDescription="Create a new document." ma:contentTypeScope="" ma:versionID="73a852f2dc03a2f38fdd7f9ef3dda00b">
  <xsd:schema xmlns:xsd="http://www.w3.org/2001/XMLSchema" xmlns:xs="http://www.w3.org/2001/XMLSchema" xmlns:p="http://schemas.microsoft.com/office/2006/metadata/properties" xmlns:ns3="f1cd2f59-1cab-4643-81b5-4ad35bf8b6df" xmlns:ns4="0f53c962-2adc-4997-bd23-2ae994f2a8d4" targetNamespace="http://schemas.microsoft.com/office/2006/metadata/properties" ma:root="true" ma:fieldsID="d00123c3d4a77d60ee78817e7cf2eb9b" ns3:_="" ns4:_="">
    <xsd:import namespace="f1cd2f59-1cab-4643-81b5-4ad35bf8b6df"/>
    <xsd:import namespace="0f53c962-2adc-4997-bd23-2ae994f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d2f59-1cab-4643-81b5-4ad35bf8b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c962-2adc-4997-bd23-2ae994f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2435-E736-4862-B202-6E5FB395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d2f59-1cab-4643-81b5-4ad35bf8b6df"/>
    <ds:schemaRef ds:uri="0f53c962-2adc-4997-bd23-2ae994f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53E31-FA3D-42BC-B25E-68460C1B9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13D761-C656-4B8C-AE85-2D0B4242E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29EE6-41ED-4B96-A579-C272767C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2017_2018Riser PK _DK.dotx</Template>
  <TotalTime>0</TotalTime>
  <Pages>2</Pages>
  <Words>937</Words>
  <Characters>4117</Characters>
  <Application>Microsoft Office Word</Application>
  <DocSecurity>0</DocSecurity>
  <Lines>316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Bravo, Penny</dc:creator>
  <cp:lastModifiedBy>Arnold, Robin A.</cp:lastModifiedBy>
  <cp:revision>2</cp:revision>
  <cp:lastPrinted>2020-02-12T16:35:00Z</cp:lastPrinted>
  <dcterms:created xsi:type="dcterms:W3CDTF">2020-05-22T19:36:00Z</dcterms:created>
  <dcterms:modified xsi:type="dcterms:W3CDTF">2020-05-22T19:36:00Z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0x010100B5B4DB55B52C8E40BF5353591D84F46A</vt:lpwstr>
  </property>
</Properties>
</file>